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42" w:rsidRPr="00667145" w:rsidRDefault="00E41E42">
      <w:pPr>
        <w:ind w:left="-360"/>
        <w:rPr>
          <w:rFonts w:ascii="Arial" w:hAnsi="Arial" w:cs="Arial"/>
          <w:sz w:val="24"/>
          <w:szCs w:val="24"/>
          <w:lang w:val="en-US"/>
        </w:rPr>
      </w:pPr>
    </w:p>
    <w:p w:rsidR="00E41E42" w:rsidRPr="00667145" w:rsidRDefault="005B1550">
      <w:pPr>
        <w:ind w:left="-360"/>
        <w:rPr>
          <w:rFonts w:ascii="Arial" w:hAnsi="Arial" w:cs="Arial"/>
          <w:sz w:val="24"/>
          <w:szCs w:val="24"/>
        </w:rPr>
      </w:pPr>
      <w:r w:rsidRPr="00667145">
        <w:rPr>
          <w:rFonts w:ascii="Arial" w:hAnsi="Arial" w:cs="Arial"/>
          <w:sz w:val="24"/>
          <w:szCs w:val="24"/>
          <w:lang w:val="en-US"/>
        </w:rPr>
        <w:tab/>
      </w:r>
      <w:r w:rsidRPr="00667145">
        <w:rPr>
          <w:rFonts w:ascii="Arial" w:hAnsi="Arial" w:cs="Arial"/>
          <w:sz w:val="24"/>
          <w:szCs w:val="24"/>
          <w:lang w:val="en-US"/>
        </w:rPr>
        <w:tab/>
      </w:r>
      <w:r w:rsidRPr="00667145">
        <w:rPr>
          <w:rFonts w:ascii="Arial" w:hAnsi="Arial" w:cs="Arial"/>
          <w:sz w:val="24"/>
          <w:szCs w:val="24"/>
          <w:lang w:val="en-US"/>
        </w:rPr>
        <w:tab/>
      </w:r>
      <w:r w:rsidRPr="00667145">
        <w:rPr>
          <w:rFonts w:ascii="Arial" w:hAnsi="Arial" w:cs="Arial"/>
          <w:sz w:val="24"/>
          <w:szCs w:val="24"/>
          <w:lang w:val="en-US"/>
        </w:rPr>
        <w:tab/>
      </w:r>
      <w:r w:rsidRPr="00667145">
        <w:rPr>
          <w:rFonts w:ascii="Arial" w:hAnsi="Arial" w:cs="Arial"/>
          <w:sz w:val="24"/>
          <w:szCs w:val="24"/>
          <w:lang w:val="en-US"/>
        </w:rPr>
        <w:tab/>
      </w:r>
      <w:r w:rsidRPr="00667145">
        <w:rPr>
          <w:rFonts w:ascii="Arial" w:hAnsi="Arial" w:cs="Arial"/>
          <w:sz w:val="24"/>
          <w:szCs w:val="24"/>
          <w:lang w:val="en-US"/>
        </w:rPr>
        <w:tab/>
      </w:r>
      <w:r w:rsidRPr="00667145">
        <w:rPr>
          <w:rFonts w:ascii="Arial" w:hAnsi="Arial" w:cs="Arial"/>
          <w:sz w:val="24"/>
          <w:szCs w:val="24"/>
          <w:lang w:val="en-US"/>
        </w:rPr>
        <w:tab/>
      </w:r>
      <w:r w:rsidRPr="00667145">
        <w:rPr>
          <w:rFonts w:ascii="Arial" w:hAnsi="Arial" w:cs="Arial"/>
          <w:sz w:val="24"/>
          <w:szCs w:val="24"/>
          <w:lang w:val="en-US"/>
        </w:rPr>
        <w:tab/>
      </w:r>
      <w:r w:rsidRPr="00667145">
        <w:rPr>
          <w:rFonts w:ascii="Arial" w:hAnsi="Arial" w:cs="Arial"/>
          <w:sz w:val="24"/>
          <w:szCs w:val="24"/>
          <w:lang w:val="en-US"/>
        </w:rPr>
        <w:tab/>
      </w:r>
      <w:r w:rsidRPr="00667145">
        <w:rPr>
          <w:rFonts w:ascii="Arial" w:hAnsi="Arial" w:cs="Arial"/>
          <w:sz w:val="24"/>
          <w:szCs w:val="24"/>
          <w:lang w:val="en-US"/>
        </w:rPr>
        <w:tab/>
      </w:r>
      <w:r w:rsidR="002E0A01" w:rsidRPr="00B25089">
        <w:rPr>
          <w:rFonts w:ascii="Arial" w:hAnsi="Arial" w:cs="Arial"/>
          <w:sz w:val="24"/>
          <w:szCs w:val="24"/>
        </w:rPr>
        <w:t>Szczurkowo</w:t>
      </w:r>
      <w:r w:rsidR="0080287A" w:rsidRPr="00667145">
        <w:rPr>
          <w:rFonts w:ascii="Arial" w:hAnsi="Arial" w:cs="Arial"/>
          <w:sz w:val="24"/>
          <w:szCs w:val="24"/>
        </w:rPr>
        <w:t xml:space="preserve"> </w:t>
      </w:r>
      <w:r w:rsidR="00A704CB" w:rsidRPr="00667145">
        <w:rPr>
          <w:rFonts w:ascii="Arial" w:hAnsi="Arial" w:cs="Arial"/>
          <w:sz w:val="24"/>
          <w:szCs w:val="24"/>
        </w:rPr>
        <w:t xml:space="preserve"> </w:t>
      </w:r>
      <w:r w:rsidR="002E0A01">
        <w:rPr>
          <w:rFonts w:ascii="Arial" w:hAnsi="Arial" w:cs="Arial"/>
          <w:sz w:val="24"/>
          <w:szCs w:val="24"/>
        </w:rPr>
        <w:t>08</w:t>
      </w:r>
      <w:r w:rsidRPr="00667145">
        <w:rPr>
          <w:rFonts w:ascii="Arial" w:hAnsi="Arial" w:cs="Arial"/>
          <w:sz w:val="24"/>
          <w:szCs w:val="24"/>
        </w:rPr>
        <w:t>.</w:t>
      </w:r>
      <w:r w:rsidR="009738EE">
        <w:rPr>
          <w:rFonts w:ascii="Arial" w:hAnsi="Arial" w:cs="Arial"/>
          <w:sz w:val="24"/>
          <w:szCs w:val="24"/>
        </w:rPr>
        <w:t>0</w:t>
      </w:r>
      <w:r w:rsidR="002E0A01">
        <w:rPr>
          <w:rFonts w:ascii="Arial" w:hAnsi="Arial" w:cs="Arial"/>
          <w:sz w:val="24"/>
          <w:szCs w:val="24"/>
        </w:rPr>
        <w:t>5</w:t>
      </w:r>
      <w:r w:rsidR="000804B2" w:rsidRPr="00667145">
        <w:rPr>
          <w:rFonts w:ascii="Arial" w:hAnsi="Arial" w:cs="Arial"/>
          <w:sz w:val="24"/>
          <w:szCs w:val="24"/>
        </w:rPr>
        <w:t>.20</w:t>
      </w:r>
      <w:r w:rsidR="00865598">
        <w:rPr>
          <w:rFonts w:ascii="Arial" w:hAnsi="Arial" w:cs="Arial"/>
          <w:sz w:val="24"/>
          <w:szCs w:val="24"/>
        </w:rPr>
        <w:t>1</w:t>
      </w:r>
      <w:r w:rsidR="002E0A01">
        <w:rPr>
          <w:rFonts w:ascii="Arial" w:hAnsi="Arial" w:cs="Arial"/>
          <w:sz w:val="24"/>
          <w:szCs w:val="24"/>
        </w:rPr>
        <w:t>7</w:t>
      </w:r>
    </w:p>
    <w:p w:rsidR="005B1550" w:rsidRDefault="005B1550" w:rsidP="00FB788F">
      <w:pPr>
        <w:rPr>
          <w:rFonts w:ascii="Arial" w:hAnsi="Arial" w:cs="Arial"/>
          <w:sz w:val="24"/>
          <w:szCs w:val="24"/>
        </w:rPr>
      </w:pPr>
    </w:p>
    <w:p w:rsidR="006F39C3" w:rsidRDefault="006F39C3">
      <w:pPr>
        <w:ind w:left="-360"/>
        <w:rPr>
          <w:rFonts w:ascii="Arial" w:hAnsi="Arial" w:cs="Arial"/>
          <w:sz w:val="24"/>
          <w:szCs w:val="24"/>
        </w:rPr>
      </w:pPr>
    </w:p>
    <w:p w:rsidR="00010765" w:rsidRDefault="00010765" w:rsidP="00010765">
      <w:pPr>
        <w:ind w:left="1418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10765" w:rsidRDefault="00010765" w:rsidP="00010765">
      <w:pPr>
        <w:ind w:left="1418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A38BC" w:rsidRPr="00667145" w:rsidRDefault="00010765" w:rsidP="00010765">
      <w:pPr>
        <w:ind w:left="1418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778C" w:rsidRPr="006671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KOMUNIKAT</w:t>
      </w:r>
      <w:r w:rsidR="002E0A01">
        <w:rPr>
          <w:rFonts w:ascii="Arial" w:hAnsi="Arial" w:cs="Arial"/>
          <w:sz w:val="24"/>
          <w:szCs w:val="24"/>
        </w:rPr>
        <w:t xml:space="preserve"> </w:t>
      </w:r>
      <w:r w:rsidR="0007778C" w:rsidRPr="00667145">
        <w:rPr>
          <w:rFonts w:ascii="Arial" w:hAnsi="Arial" w:cs="Arial"/>
          <w:sz w:val="24"/>
          <w:szCs w:val="24"/>
        </w:rPr>
        <w:tab/>
      </w:r>
      <w:r w:rsidR="0007778C" w:rsidRPr="00667145">
        <w:rPr>
          <w:rFonts w:ascii="Arial" w:hAnsi="Arial" w:cs="Arial"/>
          <w:sz w:val="24"/>
          <w:szCs w:val="24"/>
        </w:rPr>
        <w:tab/>
      </w:r>
      <w:r w:rsidR="00E10AAD" w:rsidRPr="00667145">
        <w:rPr>
          <w:rFonts w:ascii="Arial" w:hAnsi="Arial" w:cs="Arial"/>
          <w:sz w:val="24"/>
          <w:szCs w:val="24"/>
        </w:rPr>
        <w:tab/>
      </w:r>
      <w:r w:rsidR="00E10AAD" w:rsidRPr="00667145">
        <w:rPr>
          <w:rFonts w:ascii="Arial" w:hAnsi="Arial" w:cs="Arial"/>
          <w:sz w:val="24"/>
          <w:szCs w:val="24"/>
        </w:rPr>
        <w:tab/>
      </w:r>
    </w:p>
    <w:p w:rsidR="00173F19" w:rsidRPr="00667145" w:rsidRDefault="00173F19">
      <w:pPr>
        <w:ind w:left="-360"/>
        <w:rPr>
          <w:rFonts w:ascii="Arial" w:hAnsi="Arial" w:cs="Arial"/>
          <w:b/>
          <w:sz w:val="24"/>
          <w:szCs w:val="24"/>
        </w:rPr>
      </w:pPr>
    </w:p>
    <w:p w:rsidR="00173F19" w:rsidRPr="00667145" w:rsidRDefault="00173F19">
      <w:pPr>
        <w:ind w:left="-360"/>
        <w:rPr>
          <w:rFonts w:ascii="Arial" w:hAnsi="Arial" w:cs="Arial"/>
          <w:b/>
          <w:sz w:val="24"/>
          <w:szCs w:val="24"/>
        </w:rPr>
      </w:pPr>
    </w:p>
    <w:p w:rsidR="005B1550" w:rsidRPr="00667145" w:rsidRDefault="00E649A1">
      <w:pPr>
        <w:ind w:left="-360"/>
        <w:rPr>
          <w:rFonts w:ascii="Arial" w:hAnsi="Arial" w:cs="Arial"/>
          <w:sz w:val="24"/>
          <w:szCs w:val="24"/>
        </w:rPr>
      </w:pPr>
      <w:r w:rsidRPr="00667145">
        <w:rPr>
          <w:rFonts w:ascii="Arial" w:hAnsi="Arial" w:cs="Arial"/>
          <w:sz w:val="24"/>
          <w:szCs w:val="24"/>
        </w:rPr>
        <w:t xml:space="preserve">Nasz znak: </w:t>
      </w:r>
      <w:r w:rsidR="0037623E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D611C4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4F2444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r w:rsidR="002E0A01">
        <w:rPr>
          <w:rFonts w:ascii="Arial" w:hAnsi="Arial" w:cs="Arial"/>
          <w:color w:val="000000"/>
          <w:sz w:val="22"/>
          <w:szCs w:val="22"/>
          <w:highlight w:val="white"/>
        </w:rPr>
        <w:t>04/2017</w:t>
      </w:r>
    </w:p>
    <w:p w:rsidR="005B1550" w:rsidRPr="00667145" w:rsidRDefault="005B1550">
      <w:pPr>
        <w:ind w:left="-360"/>
        <w:rPr>
          <w:rFonts w:ascii="Arial" w:hAnsi="Arial" w:cs="Arial"/>
          <w:sz w:val="24"/>
          <w:szCs w:val="24"/>
        </w:rPr>
      </w:pPr>
    </w:p>
    <w:p w:rsidR="00D611C4" w:rsidRDefault="005B1550" w:rsidP="00D611C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67145">
        <w:rPr>
          <w:rFonts w:ascii="Arial" w:hAnsi="Arial" w:cs="Arial"/>
          <w:sz w:val="24"/>
          <w:szCs w:val="24"/>
        </w:rPr>
        <w:t xml:space="preserve">Dotyczy: </w:t>
      </w:r>
      <w:r w:rsidR="00FB788F">
        <w:rPr>
          <w:rFonts w:ascii="Arial" w:hAnsi="Arial" w:cs="Arial"/>
          <w:sz w:val="24"/>
          <w:szCs w:val="24"/>
        </w:rPr>
        <w:t>Postępowania</w:t>
      </w:r>
      <w:r w:rsidR="00E63F9B">
        <w:rPr>
          <w:rFonts w:ascii="Arial" w:hAnsi="Arial" w:cs="Arial"/>
          <w:sz w:val="24"/>
          <w:szCs w:val="24"/>
        </w:rPr>
        <w:t xml:space="preserve"> o udzielenie zamówienia publicznego </w:t>
      </w:r>
      <w:proofErr w:type="spellStart"/>
      <w:r w:rsidR="00E63F9B">
        <w:rPr>
          <w:rFonts w:ascii="Arial" w:hAnsi="Arial" w:cs="Arial"/>
          <w:sz w:val="24"/>
          <w:szCs w:val="24"/>
        </w:rPr>
        <w:t>pt.:”Budowa</w:t>
      </w:r>
      <w:proofErr w:type="spellEnd"/>
      <w:r w:rsidR="002E0A01">
        <w:rPr>
          <w:rFonts w:ascii="Arial" w:hAnsi="Arial" w:cs="Arial"/>
          <w:sz w:val="24"/>
          <w:szCs w:val="24"/>
        </w:rPr>
        <w:t xml:space="preserve"> oczyszczalni ścieków dla Domu Pomocy Społecznej </w:t>
      </w:r>
      <w:r w:rsidR="002E0A01">
        <w:rPr>
          <w:rFonts w:ascii="Arial" w:hAnsi="Arial" w:cs="Arial"/>
          <w:sz w:val="24"/>
          <w:szCs w:val="24"/>
        </w:rPr>
        <w:br/>
        <w:t>w Szczurkowie</w:t>
      </w:r>
      <w:r w:rsidR="00E63F9B">
        <w:rPr>
          <w:rFonts w:ascii="Arial" w:hAnsi="Arial" w:cs="Arial"/>
          <w:sz w:val="24"/>
          <w:szCs w:val="24"/>
        </w:rPr>
        <w:t>”</w:t>
      </w:r>
      <w:r w:rsidR="002E0A01">
        <w:rPr>
          <w:rFonts w:ascii="Arial" w:hAnsi="Arial" w:cs="Arial"/>
          <w:sz w:val="24"/>
          <w:szCs w:val="24"/>
        </w:rPr>
        <w:t>.</w:t>
      </w:r>
    </w:p>
    <w:p w:rsidR="009738EE" w:rsidRDefault="009738EE" w:rsidP="009738EE">
      <w:pPr>
        <w:widowControl w:val="0"/>
        <w:autoSpaceDE w:val="0"/>
        <w:autoSpaceDN w:val="0"/>
        <w:adjustRightInd w:val="0"/>
        <w:ind w:left="708" w:hanging="1134"/>
        <w:rPr>
          <w:rFonts w:ascii="Arial" w:hAnsi="Arial" w:cs="Arial"/>
          <w:color w:val="000000"/>
          <w:sz w:val="22"/>
          <w:szCs w:val="22"/>
        </w:rPr>
      </w:pPr>
    </w:p>
    <w:p w:rsidR="005B1550" w:rsidRPr="00667145" w:rsidRDefault="005B1550" w:rsidP="00691438">
      <w:pPr>
        <w:ind w:left="708" w:hanging="1134"/>
        <w:rPr>
          <w:rFonts w:ascii="Arial" w:hAnsi="Arial" w:cs="Arial"/>
          <w:sz w:val="24"/>
          <w:szCs w:val="24"/>
        </w:rPr>
      </w:pPr>
    </w:p>
    <w:p w:rsidR="005B1550" w:rsidRPr="00667145" w:rsidRDefault="005B1550">
      <w:pPr>
        <w:ind w:left="-360"/>
        <w:rPr>
          <w:rFonts w:ascii="Arial" w:hAnsi="Arial" w:cs="Arial"/>
          <w:sz w:val="24"/>
          <w:szCs w:val="24"/>
        </w:rPr>
      </w:pPr>
    </w:p>
    <w:p w:rsidR="004E6DED" w:rsidRPr="00667145" w:rsidRDefault="005B1550" w:rsidP="00B83D4C">
      <w:pPr>
        <w:ind w:left="-360"/>
        <w:jc w:val="both"/>
        <w:rPr>
          <w:rFonts w:ascii="Arial" w:hAnsi="Arial" w:cs="Arial"/>
          <w:sz w:val="24"/>
          <w:szCs w:val="24"/>
        </w:rPr>
      </w:pPr>
      <w:r w:rsidRPr="00667145">
        <w:rPr>
          <w:rFonts w:ascii="Arial" w:hAnsi="Arial" w:cs="Arial"/>
          <w:sz w:val="24"/>
          <w:szCs w:val="24"/>
        </w:rPr>
        <w:tab/>
      </w:r>
      <w:r w:rsidRPr="00667145">
        <w:rPr>
          <w:rFonts w:ascii="Arial" w:hAnsi="Arial" w:cs="Arial"/>
          <w:sz w:val="24"/>
          <w:szCs w:val="24"/>
        </w:rPr>
        <w:tab/>
      </w:r>
      <w:r w:rsidR="00A704CB" w:rsidRPr="00667145">
        <w:rPr>
          <w:rFonts w:ascii="Arial" w:hAnsi="Arial" w:cs="Arial"/>
          <w:sz w:val="24"/>
          <w:szCs w:val="24"/>
        </w:rPr>
        <w:t xml:space="preserve">Zgodnie z art. </w:t>
      </w:r>
      <w:r w:rsidR="0054121A">
        <w:rPr>
          <w:rFonts w:ascii="Arial" w:hAnsi="Arial" w:cs="Arial"/>
          <w:sz w:val="24"/>
          <w:szCs w:val="24"/>
        </w:rPr>
        <w:t>38</w:t>
      </w:r>
      <w:r w:rsidR="00A704CB" w:rsidRPr="00667145">
        <w:rPr>
          <w:rFonts w:ascii="Arial" w:hAnsi="Arial" w:cs="Arial"/>
          <w:sz w:val="24"/>
          <w:szCs w:val="24"/>
        </w:rPr>
        <w:t xml:space="preserve"> ust </w:t>
      </w:r>
      <w:r w:rsidR="004F2444">
        <w:rPr>
          <w:rFonts w:ascii="Arial" w:hAnsi="Arial" w:cs="Arial"/>
          <w:sz w:val="24"/>
          <w:szCs w:val="24"/>
        </w:rPr>
        <w:t>1</w:t>
      </w:r>
      <w:r w:rsidR="00A704CB" w:rsidRPr="00667145">
        <w:rPr>
          <w:rFonts w:ascii="Arial" w:hAnsi="Arial" w:cs="Arial"/>
          <w:sz w:val="24"/>
          <w:szCs w:val="24"/>
        </w:rPr>
        <w:t xml:space="preserve"> </w:t>
      </w:r>
      <w:r w:rsidR="00A14F8C">
        <w:rPr>
          <w:rFonts w:ascii="Arial" w:hAnsi="Arial" w:cs="Arial"/>
          <w:sz w:val="24"/>
          <w:szCs w:val="24"/>
        </w:rPr>
        <w:t>ustawy Prawo Z</w:t>
      </w:r>
      <w:r w:rsidR="00E10AAD" w:rsidRPr="00667145">
        <w:rPr>
          <w:rFonts w:ascii="Arial" w:hAnsi="Arial" w:cs="Arial"/>
          <w:sz w:val="24"/>
          <w:szCs w:val="24"/>
        </w:rPr>
        <w:t xml:space="preserve">amówień </w:t>
      </w:r>
      <w:r w:rsidR="00A14F8C">
        <w:rPr>
          <w:rFonts w:ascii="Arial" w:hAnsi="Arial" w:cs="Arial"/>
          <w:sz w:val="24"/>
          <w:szCs w:val="24"/>
        </w:rPr>
        <w:t>P</w:t>
      </w:r>
      <w:r w:rsidR="00E10AAD" w:rsidRPr="00667145">
        <w:rPr>
          <w:rFonts w:ascii="Arial" w:hAnsi="Arial" w:cs="Arial"/>
          <w:sz w:val="24"/>
          <w:szCs w:val="24"/>
        </w:rPr>
        <w:t xml:space="preserve">ublicznych </w:t>
      </w:r>
      <w:r w:rsidR="0054121A">
        <w:rPr>
          <w:rFonts w:ascii="Arial" w:hAnsi="Arial" w:cs="Arial"/>
          <w:sz w:val="24"/>
          <w:szCs w:val="24"/>
        </w:rPr>
        <w:t xml:space="preserve">Zamawiający </w:t>
      </w:r>
      <w:r w:rsidR="00F56F49">
        <w:rPr>
          <w:rFonts w:ascii="Arial" w:hAnsi="Arial" w:cs="Arial"/>
          <w:sz w:val="24"/>
          <w:szCs w:val="24"/>
        </w:rPr>
        <w:t xml:space="preserve">informuje o </w:t>
      </w:r>
      <w:r w:rsidR="004F2444">
        <w:rPr>
          <w:rFonts w:ascii="Arial" w:hAnsi="Arial" w:cs="Arial"/>
          <w:sz w:val="24"/>
          <w:szCs w:val="24"/>
        </w:rPr>
        <w:t>z</w:t>
      </w:r>
      <w:r w:rsidR="00D611C4">
        <w:rPr>
          <w:rFonts w:ascii="Arial" w:hAnsi="Arial" w:cs="Arial"/>
          <w:sz w:val="24"/>
          <w:szCs w:val="24"/>
        </w:rPr>
        <w:t xml:space="preserve">apytaniach i odpowiedziach </w:t>
      </w:r>
      <w:r w:rsidR="002E0A01">
        <w:rPr>
          <w:rFonts w:ascii="Arial" w:hAnsi="Arial" w:cs="Arial"/>
          <w:sz w:val="24"/>
          <w:szCs w:val="24"/>
        </w:rPr>
        <w:t>dotyczących treści</w:t>
      </w:r>
      <w:r w:rsidR="00060C7F">
        <w:rPr>
          <w:rFonts w:ascii="Arial" w:hAnsi="Arial" w:cs="Arial"/>
          <w:sz w:val="24"/>
          <w:szCs w:val="24"/>
        </w:rPr>
        <w:t xml:space="preserve"> ogłoszenia </w:t>
      </w:r>
      <w:r w:rsidR="002E0A01">
        <w:rPr>
          <w:rFonts w:ascii="Arial" w:hAnsi="Arial" w:cs="Arial"/>
          <w:sz w:val="24"/>
          <w:szCs w:val="24"/>
        </w:rPr>
        <w:t>i specyfikacji</w:t>
      </w:r>
      <w:r w:rsidR="004F2444">
        <w:rPr>
          <w:rFonts w:ascii="Arial" w:hAnsi="Arial" w:cs="Arial"/>
          <w:sz w:val="24"/>
          <w:szCs w:val="24"/>
        </w:rPr>
        <w:t xml:space="preserve"> istotnych warunków zamówienia</w:t>
      </w:r>
      <w:r w:rsidR="00F56F49">
        <w:rPr>
          <w:rFonts w:ascii="Arial" w:hAnsi="Arial" w:cs="Arial"/>
          <w:sz w:val="24"/>
          <w:szCs w:val="24"/>
        </w:rPr>
        <w:t>.</w:t>
      </w:r>
    </w:p>
    <w:p w:rsidR="00667145" w:rsidRDefault="00667145" w:rsidP="00224515">
      <w:pPr>
        <w:shd w:val="clear" w:color="auto" w:fill="FFFFFF"/>
        <w:ind w:left="77" w:right="461" w:hanging="77"/>
        <w:jc w:val="both"/>
        <w:rPr>
          <w:rFonts w:ascii="Arial" w:hAnsi="Arial" w:cs="Arial"/>
          <w:b/>
          <w:bCs/>
          <w:color w:val="545454"/>
          <w:w w:val="86"/>
          <w:sz w:val="24"/>
          <w:szCs w:val="24"/>
        </w:rPr>
      </w:pPr>
    </w:p>
    <w:p w:rsidR="0054121A" w:rsidRDefault="00D611C4" w:rsidP="005412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Pytania:</w:t>
      </w:r>
    </w:p>
    <w:p w:rsidR="00BA5846" w:rsidRPr="00BA5846" w:rsidRDefault="00D611C4" w:rsidP="00BA5846">
      <w:pPr>
        <w:ind w:left="284" w:hanging="284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1. </w:t>
      </w:r>
      <w:r w:rsidR="00BA584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A5846" w:rsidRPr="00BA5846">
        <w:rPr>
          <w:sz w:val="24"/>
          <w:szCs w:val="24"/>
        </w:rPr>
        <w:t xml:space="preserve">Załączone w dokumentacji informacje dotyczące wielkości projektowanej oczyszczalni są niespójne i mogą </w:t>
      </w:r>
      <w:r w:rsidR="002E0A01" w:rsidRPr="00BA5846">
        <w:rPr>
          <w:sz w:val="24"/>
          <w:szCs w:val="24"/>
        </w:rPr>
        <w:t>wprowadzać w</w:t>
      </w:r>
      <w:r w:rsidR="00BA5846" w:rsidRPr="00BA5846">
        <w:rPr>
          <w:sz w:val="24"/>
          <w:szCs w:val="24"/>
        </w:rPr>
        <w:t xml:space="preserve"> błąd oferentów</w:t>
      </w:r>
      <w:r w:rsidR="00BA5846" w:rsidRPr="00BA5846">
        <w:rPr>
          <w:color w:val="1F497D"/>
          <w:sz w:val="24"/>
          <w:szCs w:val="24"/>
        </w:rPr>
        <w:t>.</w:t>
      </w:r>
      <w:r w:rsidR="00BA5846">
        <w:rPr>
          <w:color w:val="1F497D"/>
          <w:sz w:val="24"/>
          <w:szCs w:val="24"/>
        </w:rPr>
        <w:t xml:space="preserve"> </w:t>
      </w:r>
      <w:r w:rsidR="00BA5846" w:rsidRPr="00BA5846">
        <w:rPr>
          <w:sz w:val="24"/>
          <w:szCs w:val="24"/>
        </w:rPr>
        <w:t>W opisie technicznym w pkt. II.2 oraz II.3 dobrano oczyszczalnie na następujące parametry:</w:t>
      </w:r>
      <w:r w:rsidR="00BA5846">
        <w:rPr>
          <w:sz w:val="24"/>
          <w:szCs w:val="24"/>
        </w:rPr>
        <w:t xml:space="preserve"> </w:t>
      </w:r>
      <w:r w:rsidR="00BA5846" w:rsidRPr="00BA5846">
        <w:rPr>
          <w:sz w:val="24"/>
          <w:szCs w:val="24"/>
        </w:rPr>
        <w:t>Qdsr- 23m3/d</w:t>
      </w:r>
      <w:r w:rsidR="00BA5846">
        <w:rPr>
          <w:sz w:val="24"/>
          <w:szCs w:val="24"/>
        </w:rPr>
        <w:t xml:space="preserve"> </w:t>
      </w:r>
      <w:r w:rsidR="00BA5846" w:rsidRPr="00BA5846">
        <w:rPr>
          <w:sz w:val="24"/>
          <w:szCs w:val="24"/>
        </w:rPr>
        <w:t>Ładunek BZT5- 11,5 kg/d</w:t>
      </w:r>
      <w:r w:rsidR="00BA5846">
        <w:rPr>
          <w:sz w:val="24"/>
          <w:szCs w:val="24"/>
        </w:rPr>
        <w:t xml:space="preserve"> </w:t>
      </w:r>
      <w:r w:rsidR="00BA5846" w:rsidRPr="00BA5846">
        <w:rPr>
          <w:sz w:val="24"/>
          <w:szCs w:val="24"/>
        </w:rPr>
        <w:t>Ilość RLM- 192</w:t>
      </w:r>
      <w:r w:rsidR="00BA5846">
        <w:rPr>
          <w:sz w:val="24"/>
          <w:szCs w:val="24"/>
        </w:rPr>
        <w:t xml:space="preserve">. </w:t>
      </w:r>
      <w:r w:rsidR="00BA5846" w:rsidRPr="00BA5846">
        <w:rPr>
          <w:sz w:val="24"/>
          <w:szCs w:val="24"/>
        </w:rPr>
        <w:t xml:space="preserve">W opisie technicznym w pkt. II.4 pojawiła się informacja o tym, </w:t>
      </w:r>
      <w:r w:rsidR="00E63F9B">
        <w:rPr>
          <w:sz w:val="24"/>
          <w:szCs w:val="24"/>
        </w:rPr>
        <w:br/>
      </w:r>
      <w:r w:rsidR="00BA5846" w:rsidRPr="00BA5846">
        <w:rPr>
          <w:sz w:val="24"/>
          <w:szCs w:val="24"/>
        </w:rPr>
        <w:t>że oczyszczalnia przewidziana jest na 249 RLM</w:t>
      </w:r>
      <w:r w:rsidR="00BA5846">
        <w:rPr>
          <w:sz w:val="24"/>
          <w:szCs w:val="24"/>
        </w:rPr>
        <w:t xml:space="preserve">. </w:t>
      </w:r>
      <w:r w:rsidR="00BA5846" w:rsidRPr="00BA5846">
        <w:rPr>
          <w:sz w:val="24"/>
          <w:szCs w:val="24"/>
        </w:rPr>
        <w:t>W opisie technicznym w pkt. IV.16 pojawiła się informacja o oczyszczalni Bioclar B150. Parametry techniczne tejże oczyszczalni są jeszcze inne:</w:t>
      </w:r>
      <w:r w:rsidR="00BA5846">
        <w:rPr>
          <w:sz w:val="24"/>
          <w:szCs w:val="24"/>
        </w:rPr>
        <w:t xml:space="preserve"> </w:t>
      </w:r>
      <w:r w:rsidR="00BA5846" w:rsidRPr="00BA5846">
        <w:rPr>
          <w:sz w:val="24"/>
          <w:szCs w:val="24"/>
        </w:rPr>
        <w:t>Qdsr- 23m3/d</w:t>
      </w:r>
      <w:r w:rsidR="00BA5846">
        <w:rPr>
          <w:sz w:val="24"/>
          <w:szCs w:val="24"/>
        </w:rPr>
        <w:t xml:space="preserve"> </w:t>
      </w:r>
      <w:r w:rsidR="00BA5846" w:rsidRPr="00BA5846">
        <w:rPr>
          <w:sz w:val="24"/>
          <w:szCs w:val="24"/>
        </w:rPr>
        <w:t>Ładunek BZT5- 9 kg/d</w:t>
      </w:r>
      <w:r w:rsidR="00BA5846">
        <w:rPr>
          <w:sz w:val="24"/>
          <w:szCs w:val="24"/>
        </w:rPr>
        <w:t>.</w:t>
      </w:r>
      <w:r w:rsidR="00BA5846" w:rsidRPr="00BA5846">
        <w:rPr>
          <w:sz w:val="24"/>
          <w:szCs w:val="24"/>
        </w:rPr>
        <w:t> </w:t>
      </w:r>
    </w:p>
    <w:p w:rsidR="00BA5846" w:rsidRPr="00BA5846" w:rsidRDefault="00BA5846" w:rsidP="00BA5846">
      <w:pPr>
        <w:spacing w:after="100" w:afterAutospacing="1"/>
        <w:ind w:left="284"/>
        <w:jc w:val="both"/>
        <w:rPr>
          <w:sz w:val="24"/>
          <w:szCs w:val="24"/>
        </w:rPr>
      </w:pPr>
      <w:r w:rsidRPr="00BA5846">
        <w:rPr>
          <w:sz w:val="24"/>
          <w:szCs w:val="24"/>
        </w:rPr>
        <w:t>P</w:t>
      </w:r>
      <w:r>
        <w:rPr>
          <w:sz w:val="24"/>
          <w:szCs w:val="24"/>
        </w:rPr>
        <w:t>rosimy o jednoznaczną odpowiedź.</w:t>
      </w:r>
      <w:r w:rsidRPr="00BA5846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BA5846">
        <w:rPr>
          <w:sz w:val="24"/>
          <w:szCs w:val="24"/>
        </w:rPr>
        <w:t xml:space="preserve">akiej wielkości </w:t>
      </w:r>
      <w:r>
        <w:rPr>
          <w:sz w:val="24"/>
          <w:szCs w:val="24"/>
        </w:rPr>
        <w:t>oczyszczalni Zamawiający wymaga?</w:t>
      </w:r>
      <w:r w:rsidRPr="00BA5846">
        <w:rPr>
          <w:sz w:val="24"/>
          <w:szCs w:val="24"/>
        </w:rPr>
        <w:t xml:space="preserve"> Proszę o określenie wymaganej przepustowości oczyszczaln</w:t>
      </w:r>
      <w:r>
        <w:rPr>
          <w:sz w:val="24"/>
          <w:szCs w:val="24"/>
        </w:rPr>
        <w:t xml:space="preserve">i, oraz wymaganego ładunku BZT5? </w:t>
      </w:r>
      <w:r w:rsidRPr="00BA5846">
        <w:rPr>
          <w:sz w:val="24"/>
          <w:szCs w:val="24"/>
        </w:rPr>
        <w:t>Prosimy również o informacje o sposobie weryfikacji przez Zamawiającego zgodności oferowanych urządzeń z wymaganiami dokumentacji przetargowej.</w:t>
      </w:r>
    </w:p>
    <w:p w:rsidR="00BA5846" w:rsidRPr="00BA5846" w:rsidRDefault="00BA5846" w:rsidP="00BA5846">
      <w:pPr>
        <w:spacing w:before="100" w:beforeAutospacing="1" w:after="100" w:afterAutospacing="1"/>
        <w:ind w:left="284" w:hanging="284"/>
        <w:rPr>
          <w:sz w:val="24"/>
          <w:szCs w:val="24"/>
        </w:rPr>
      </w:pPr>
      <w:r w:rsidRPr="00BA5846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A5846">
        <w:rPr>
          <w:sz w:val="24"/>
          <w:szCs w:val="24"/>
        </w:rPr>
        <w:t xml:space="preserve">Czy Zamawiający </w:t>
      </w:r>
      <w:r w:rsidR="002E0A01" w:rsidRPr="00BA5846">
        <w:rPr>
          <w:sz w:val="24"/>
          <w:szCs w:val="24"/>
        </w:rPr>
        <w:t>dopuści, jako</w:t>
      </w:r>
      <w:r w:rsidRPr="00BA5846">
        <w:rPr>
          <w:sz w:val="24"/>
          <w:szCs w:val="24"/>
        </w:rPr>
        <w:t xml:space="preserve"> urządzenie równoważne, oczyszczalnie mechaniczno-biologiczną bazującą na technologii dwustopniowego złoża obrotowego?</w:t>
      </w:r>
    </w:p>
    <w:p w:rsidR="00BA5846" w:rsidRDefault="00BA5846" w:rsidP="00BA5846">
      <w:pPr>
        <w:spacing w:before="100" w:beforeAutospacing="1" w:after="100" w:afterAutospacing="1"/>
        <w:ind w:left="284"/>
        <w:jc w:val="both"/>
        <w:rPr>
          <w:sz w:val="24"/>
          <w:szCs w:val="24"/>
        </w:rPr>
      </w:pPr>
      <w:r w:rsidRPr="00BA5846">
        <w:rPr>
          <w:sz w:val="24"/>
          <w:szCs w:val="24"/>
        </w:rPr>
        <w:t xml:space="preserve">Wspomniana oczyszczalnia bazowałaby na podobnym układzie technologicznym do zaprojektowanego. Dodatkowo umożliwiłaby Zamawiającemu </w:t>
      </w:r>
      <w:r w:rsidR="002E0A01" w:rsidRPr="00BA5846">
        <w:rPr>
          <w:sz w:val="24"/>
          <w:szCs w:val="24"/>
        </w:rPr>
        <w:t>uzyskanie, co</w:t>
      </w:r>
      <w:r w:rsidRPr="00BA5846">
        <w:rPr>
          <w:sz w:val="24"/>
          <w:szCs w:val="24"/>
        </w:rPr>
        <w:t xml:space="preserve"> najmniej takiego samego efektu jak założony w dokumentacji projektowej, co daje wszelkie prawne przesłanki prawne i merytoryczne do dopuszczenia tego </w:t>
      </w:r>
      <w:r w:rsidR="002E0A01" w:rsidRPr="00BA5846">
        <w:rPr>
          <w:sz w:val="24"/>
          <w:szCs w:val="24"/>
        </w:rPr>
        <w:t>rozwiązania, jako</w:t>
      </w:r>
      <w:r w:rsidRPr="00BA5846">
        <w:rPr>
          <w:sz w:val="24"/>
          <w:szCs w:val="24"/>
        </w:rPr>
        <w:t xml:space="preserve"> równoważne. Układ składałby się z:</w:t>
      </w:r>
      <w:r>
        <w:rPr>
          <w:sz w:val="24"/>
          <w:szCs w:val="24"/>
        </w:rPr>
        <w:t xml:space="preserve"> </w:t>
      </w:r>
    </w:p>
    <w:p w:rsidR="00BA5846" w:rsidRDefault="00BA5846" w:rsidP="00BA5846">
      <w:pPr>
        <w:ind w:left="284"/>
        <w:jc w:val="both"/>
        <w:rPr>
          <w:sz w:val="24"/>
          <w:szCs w:val="24"/>
        </w:rPr>
      </w:pPr>
      <w:r w:rsidRPr="00BA5846">
        <w:rPr>
          <w:sz w:val="24"/>
          <w:szCs w:val="24"/>
        </w:rPr>
        <w:t>-wstępne oczyszczanie mechaniczne oraz przejmowanie recyrkulowanego osadu wtórnego w osadniku wstępnym</w:t>
      </w:r>
    </w:p>
    <w:p w:rsidR="00BA5846" w:rsidRDefault="00BA5846" w:rsidP="00BA5846">
      <w:pPr>
        <w:ind w:left="284"/>
        <w:jc w:val="both"/>
        <w:rPr>
          <w:sz w:val="24"/>
          <w:szCs w:val="24"/>
        </w:rPr>
      </w:pPr>
      <w:r w:rsidRPr="00BA5846">
        <w:rPr>
          <w:sz w:val="24"/>
          <w:szCs w:val="24"/>
        </w:rPr>
        <w:t>-redukcja zanieczyszczeń organicznych na dwustopniowym złożu obrotowym</w:t>
      </w:r>
    </w:p>
    <w:p w:rsidR="00BA5846" w:rsidRPr="00BA5846" w:rsidRDefault="00BA5846" w:rsidP="00BA5846">
      <w:pPr>
        <w:ind w:left="284"/>
        <w:jc w:val="both"/>
        <w:rPr>
          <w:sz w:val="24"/>
          <w:szCs w:val="24"/>
        </w:rPr>
      </w:pPr>
      <w:r w:rsidRPr="00BA5846">
        <w:rPr>
          <w:sz w:val="24"/>
          <w:szCs w:val="24"/>
        </w:rPr>
        <w:t>-recyrkulacja osadu wtórnego, wraz z częściową denitryfikacją w osadniku wtórnym</w:t>
      </w:r>
    </w:p>
    <w:p w:rsidR="00B25089" w:rsidRDefault="002E0A01" w:rsidP="002E0A01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/>
      </w:r>
      <w:r w:rsidR="00BA5846" w:rsidRPr="00BA5846">
        <w:rPr>
          <w:sz w:val="24"/>
          <w:szCs w:val="24"/>
        </w:rPr>
        <w:t> </w:t>
      </w:r>
    </w:p>
    <w:p w:rsidR="0037623E" w:rsidRDefault="00D611C4" w:rsidP="002E0A01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Odpowiedzi:</w:t>
      </w:r>
      <w:r w:rsidR="0037623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0D6228" w:rsidRPr="000D6228" w:rsidRDefault="000D6228" w:rsidP="002E0A01">
      <w:pPr>
        <w:pStyle w:val="NormalnyWeb"/>
        <w:ind w:left="284" w:hanging="284"/>
        <w:jc w:val="both"/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Ad </w:t>
      </w:r>
      <w:r w:rsidR="00AE2D3C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AE2D3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Ostateczne p</w:t>
      </w:r>
      <w:r w:rsidRPr="000D6228">
        <w:t xml:space="preserve">arametry </w:t>
      </w:r>
      <w:r>
        <w:t xml:space="preserve">projektowanej </w:t>
      </w:r>
      <w:r w:rsidRPr="000D6228">
        <w:t xml:space="preserve">oczyszczalni </w:t>
      </w:r>
      <w:r>
        <w:t xml:space="preserve">dla DPS w Szczurkowie są </w:t>
      </w:r>
      <w:r w:rsidRPr="000D6228">
        <w:t>następujące:</w:t>
      </w:r>
    </w:p>
    <w:p w:rsidR="000D6228" w:rsidRDefault="002E0A01" w:rsidP="002E0A01">
      <w:pPr>
        <w:spacing w:before="100" w:beforeAutospacing="1" w:after="100" w:afterAutospacing="1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6228" w:rsidRPr="000D6228">
        <w:rPr>
          <w:sz w:val="24"/>
          <w:szCs w:val="24"/>
        </w:rPr>
        <w:t>Qdsr- 23m3/d</w:t>
      </w:r>
      <w:r w:rsidR="000D6228">
        <w:rPr>
          <w:sz w:val="24"/>
          <w:szCs w:val="24"/>
        </w:rPr>
        <w:t xml:space="preserve">, </w:t>
      </w:r>
      <w:r w:rsidR="000D6228" w:rsidRPr="000D6228">
        <w:rPr>
          <w:sz w:val="24"/>
          <w:szCs w:val="24"/>
        </w:rPr>
        <w:t>Ładunek BZT5- 11,5 kg/d</w:t>
      </w:r>
      <w:r w:rsidR="000D6228">
        <w:rPr>
          <w:sz w:val="24"/>
          <w:szCs w:val="24"/>
        </w:rPr>
        <w:t xml:space="preserve">,  </w:t>
      </w:r>
      <w:r w:rsidR="000D6228" w:rsidRPr="000D6228">
        <w:rPr>
          <w:sz w:val="24"/>
          <w:szCs w:val="24"/>
        </w:rPr>
        <w:t>Ilość RLM- 192</w:t>
      </w:r>
      <w:r w:rsidR="000D6228">
        <w:rPr>
          <w:sz w:val="24"/>
          <w:szCs w:val="24"/>
        </w:rPr>
        <w:t xml:space="preserve">, </w:t>
      </w:r>
    </w:p>
    <w:p w:rsidR="002E0A01" w:rsidRDefault="000D6228" w:rsidP="002E0A01">
      <w:pPr>
        <w:spacing w:before="100" w:beforeAutospacing="1" w:after="100" w:afterAutospacing="1"/>
        <w:jc w:val="both"/>
        <w:rPr>
          <w:sz w:val="24"/>
          <w:szCs w:val="24"/>
        </w:rPr>
      </w:pPr>
      <w:r w:rsidRPr="00BA5846">
        <w:rPr>
          <w:sz w:val="24"/>
          <w:szCs w:val="24"/>
        </w:rPr>
        <w:t>Zamawiając</w:t>
      </w:r>
      <w:r>
        <w:rPr>
          <w:sz w:val="24"/>
          <w:szCs w:val="24"/>
        </w:rPr>
        <w:t>y</w:t>
      </w:r>
      <w:r w:rsidRPr="00BA5846">
        <w:rPr>
          <w:sz w:val="24"/>
          <w:szCs w:val="24"/>
        </w:rPr>
        <w:t xml:space="preserve"> zgodności oferowanych urządzeń z wymaganiami dokumentacji przetargowej</w:t>
      </w:r>
      <w:r w:rsidRPr="000D62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weryfikował będzie na podstawie dokumentacji </w:t>
      </w:r>
      <w:r w:rsidRPr="000D6228">
        <w:rPr>
          <w:sz w:val="24"/>
          <w:szCs w:val="24"/>
        </w:rPr>
        <w:t xml:space="preserve">DTR </w:t>
      </w:r>
      <w:r>
        <w:rPr>
          <w:sz w:val="24"/>
          <w:szCs w:val="24"/>
        </w:rPr>
        <w:t xml:space="preserve">gdzie </w:t>
      </w:r>
      <w:r w:rsidRPr="000D6228">
        <w:rPr>
          <w:sz w:val="24"/>
          <w:szCs w:val="24"/>
        </w:rPr>
        <w:t>parametr</w:t>
      </w:r>
      <w:r>
        <w:rPr>
          <w:sz w:val="24"/>
          <w:szCs w:val="24"/>
        </w:rPr>
        <w:t xml:space="preserve">y oferowanych </w:t>
      </w:r>
      <w:r w:rsidR="002E0A01">
        <w:rPr>
          <w:sz w:val="24"/>
          <w:szCs w:val="24"/>
        </w:rPr>
        <w:t>urządzeń</w:t>
      </w:r>
      <w:r>
        <w:rPr>
          <w:sz w:val="24"/>
          <w:szCs w:val="24"/>
        </w:rPr>
        <w:t xml:space="preserve"> musza być zgodne z projektowanymi</w:t>
      </w:r>
      <w:r w:rsidRPr="000D6228">
        <w:rPr>
          <w:sz w:val="24"/>
          <w:szCs w:val="24"/>
        </w:rPr>
        <w:t>.</w:t>
      </w:r>
    </w:p>
    <w:p w:rsidR="000D6228" w:rsidRPr="000D6228" w:rsidRDefault="000D6228" w:rsidP="002E0A01">
      <w:pPr>
        <w:spacing w:before="100" w:beforeAutospacing="1" w:after="100" w:afterAutospacing="1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2. </w:t>
      </w:r>
      <w:r w:rsidR="002E0A01">
        <w:rPr>
          <w:sz w:val="24"/>
          <w:szCs w:val="24"/>
        </w:rPr>
        <w:t>Mówiąc</w:t>
      </w:r>
      <w:r>
        <w:rPr>
          <w:sz w:val="24"/>
          <w:szCs w:val="24"/>
        </w:rPr>
        <w:t xml:space="preserve"> za projektantem „…</w:t>
      </w:r>
      <w:r w:rsidR="002E0A01" w:rsidRPr="002E0A01">
        <w:rPr>
          <w:b/>
          <w:sz w:val="24"/>
          <w:szCs w:val="24"/>
        </w:rPr>
        <w:t>dopuszczenie, jako</w:t>
      </w:r>
      <w:r w:rsidRPr="000D6228">
        <w:rPr>
          <w:b/>
          <w:sz w:val="24"/>
          <w:szCs w:val="24"/>
        </w:rPr>
        <w:t xml:space="preserve"> urządzenia równoważnego</w:t>
      </w:r>
      <w:r w:rsidRPr="000D6228">
        <w:rPr>
          <w:sz w:val="24"/>
          <w:szCs w:val="24"/>
        </w:rPr>
        <w:t xml:space="preserve"> oczyszczalni mechaniczno-biologicznej bazującej na technologii dwustopniowego złoża obrotowego </w:t>
      </w:r>
      <w:r w:rsidRPr="000D6228">
        <w:rPr>
          <w:b/>
          <w:sz w:val="24"/>
          <w:szCs w:val="24"/>
        </w:rPr>
        <w:t>nie jest możliwe</w:t>
      </w:r>
      <w:r w:rsidRPr="000D6228">
        <w:rPr>
          <w:sz w:val="24"/>
          <w:szCs w:val="24"/>
        </w:rPr>
        <w:t xml:space="preserve">. Jak każda, proponowana technologia zamienna ma niewątpliwie swoje zalety, ale też i wady. Przyjęte w dokumentacji rozwiązania projektowe zostały poprzedzone badaniami rzeczywistej skuteczności oczyszczania specyficznych ścieków powstających w DPS Szczurkowo. Dodatkowo całkowicie </w:t>
      </w:r>
      <w:r w:rsidR="002E0A01" w:rsidRPr="000D6228">
        <w:rPr>
          <w:sz w:val="24"/>
          <w:szCs w:val="24"/>
        </w:rPr>
        <w:t>odmienna</w:t>
      </w:r>
      <w:r w:rsidRPr="000D6228">
        <w:rPr>
          <w:sz w:val="24"/>
          <w:szCs w:val="24"/>
        </w:rPr>
        <w:t xml:space="preserve"> geometria urządzeń bazujących na technologii dwustopniowego złoża obrotowego, możliwość ich lokalizacji i hydraulika stoi w całkowitej sprzeczności </w:t>
      </w:r>
      <w:r w:rsidR="002E0A01">
        <w:rPr>
          <w:sz w:val="24"/>
          <w:szCs w:val="24"/>
        </w:rPr>
        <w:br/>
      </w:r>
      <w:r w:rsidRPr="000D6228">
        <w:rPr>
          <w:sz w:val="24"/>
          <w:szCs w:val="24"/>
        </w:rPr>
        <w:t xml:space="preserve">z zatwierdzonym projektem budowlanym i pozwoleniem </w:t>
      </w:r>
      <w:proofErr w:type="spellStart"/>
      <w:r w:rsidRPr="000D6228">
        <w:rPr>
          <w:sz w:val="24"/>
          <w:szCs w:val="24"/>
        </w:rPr>
        <w:t>wodnoprawnym</w:t>
      </w:r>
      <w:proofErr w:type="spellEnd"/>
      <w:r w:rsidRPr="000D6228">
        <w:rPr>
          <w:sz w:val="24"/>
          <w:szCs w:val="24"/>
        </w:rPr>
        <w:t>. Zastosowanie takich urządzeń wymaga projektu zamiennego i ponownego uzyskania stosownych pozwoleń i decyzji</w:t>
      </w:r>
      <w:r w:rsidR="002E0A01">
        <w:rPr>
          <w:sz w:val="24"/>
          <w:szCs w:val="24"/>
        </w:rPr>
        <w:t>…</w:t>
      </w:r>
      <w:r>
        <w:rPr>
          <w:sz w:val="24"/>
          <w:szCs w:val="24"/>
        </w:rPr>
        <w:t>”</w:t>
      </w:r>
      <w:r w:rsidRPr="000D6228">
        <w:rPr>
          <w:sz w:val="24"/>
          <w:szCs w:val="24"/>
        </w:rPr>
        <w:t xml:space="preserve">.  </w:t>
      </w:r>
    </w:p>
    <w:p w:rsidR="0037623E" w:rsidRDefault="0037623E" w:rsidP="003762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22542" w:rsidRDefault="004568D5" w:rsidP="00060C7F">
      <w:pPr>
        <w:widowControl w:val="0"/>
        <w:tabs>
          <w:tab w:val="left" w:pos="1440"/>
          <w:tab w:val="left" w:leader="dot" w:pos="6120"/>
          <w:tab w:val="left" w:leader="do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356F2A" w:rsidRDefault="002E0A01" w:rsidP="00957E6D">
      <w:pPr>
        <w:shd w:val="clear" w:color="auto" w:fill="FFFFFF"/>
        <w:ind w:left="6449" w:right="461" w:firstLine="631"/>
        <w:jc w:val="both"/>
        <w:rPr>
          <w:rFonts w:ascii="Arial" w:hAnsi="Arial" w:cs="Arial"/>
          <w:sz w:val="16"/>
          <w:szCs w:val="16"/>
        </w:rPr>
      </w:pPr>
      <w:r w:rsidRPr="00356F2A">
        <w:rPr>
          <w:rFonts w:ascii="Arial" w:hAnsi="Arial" w:cs="Arial"/>
          <w:sz w:val="16"/>
          <w:szCs w:val="16"/>
        </w:rPr>
        <w:t>Z</w:t>
      </w:r>
      <w:r w:rsidR="00356F2A" w:rsidRPr="00356F2A">
        <w:rPr>
          <w:rFonts w:ascii="Arial" w:hAnsi="Arial" w:cs="Arial"/>
          <w:sz w:val="16"/>
          <w:szCs w:val="16"/>
        </w:rPr>
        <w:t xml:space="preserve"> poważaniem</w:t>
      </w:r>
    </w:p>
    <w:p w:rsidR="00010765" w:rsidRDefault="00010765" w:rsidP="00957E6D">
      <w:pPr>
        <w:shd w:val="clear" w:color="auto" w:fill="FFFFFF"/>
        <w:ind w:left="6449" w:right="461" w:firstLine="631"/>
        <w:jc w:val="both"/>
        <w:rPr>
          <w:rFonts w:ascii="Arial" w:hAnsi="Arial" w:cs="Arial"/>
          <w:sz w:val="16"/>
          <w:szCs w:val="16"/>
        </w:rPr>
      </w:pPr>
    </w:p>
    <w:p w:rsidR="00010765" w:rsidRPr="00356F2A" w:rsidRDefault="002E0A01" w:rsidP="00957E6D">
      <w:pPr>
        <w:shd w:val="clear" w:color="auto" w:fill="FFFFFF"/>
        <w:ind w:left="6449" w:right="461" w:firstLine="63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Kowalski Janusz</w:t>
      </w:r>
    </w:p>
    <w:sectPr w:rsidR="00010765" w:rsidRPr="00356F2A" w:rsidSect="002E0A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49E" w:rsidRDefault="0010349E" w:rsidP="000D6228">
      <w:r>
        <w:separator/>
      </w:r>
    </w:p>
  </w:endnote>
  <w:endnote w:type="continuationSeparator" w:id="0">
    <w:p w:rsidR="0010349E" w:rsidRDefault="0010349E" w:rsidP="000D6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28" w:rsidRDefault="000D6228">
    <w:pPr>
      <w:pStyle w:val="Stopka"/>
      <w:jc w:val="right"/>
    </w:pPr>
    <w:fldSimple w:instr="PAGE   \* MERGEFORMAT">
      <w:r w:rsidR="00FB788F">
        <w:rPr>
          <w:noProof/>
        </w:rPr>
        <w:t>1</w:t>
      </w:r>
    </w:fldSimple>
  </w:p>
  <w:p w:rsidR="000D6228" w:rsidRDefault="000D62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49E" w:rsidRDefault="0010349E" w:rsidP="000D6228">
      <w:r>
        <w:separator/>
      </w:r>
    </w:p>
  </w:footnote>
  <w:footnote w:type="continuationSeparator" w:id="0">
    <w:p w:rsidR="0010349E" w:rsidRDefault="0010349E" w:rsidP="000D6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A01" w:rsidRDefault="002E0A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2EE"/>
    <w:multiLevelType w:val="singleLevel"/>
    <w:tmpl w:val="AE14D2A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>
    <w:nsid w:val="341F5847"/>
    <w:multiLevelType w:val="singleLevel"/>
    <w:tmpl w:val="B5DC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535726E"/>
    <w:multiLevelType w:val="hybridMultilevel"/>
    <w:tmpl w:val="FABCABE8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4D62C4"/>
    <w:multiLevelType w:val="hybridMultilevel"/>
    <w:tmpl w:val="F174892C"/>
    <w:lvl w:ilvl="0" w:tplc="B1E88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51A90ABB"/>
    <w:multiLevelType w:val="hybridMultilevel"/>
    <w:tmpl w:val="922414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BD758B"/>
    <w:multiLevelType w:val="hybridMultilevel"/>
    <w:tmpl w:val="30602C62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2E0697F"/>
    <w:multiLevelType w:val="hybridMultilevel"/>
    <w:tmpl w:val="F628FDEA"/>
    <w:lvl w:ilvl="0" w:tplc="91ACE70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550"/>
    <w:rsid w:val="00010765"/>
    <w:rsid w:val="000146C6"/>
    <w:rsid w:val="00021BEA"/>
    <w:rsid w:val="00053CF0"/>
    <w:rsid w:val="00060C7F"/>
    <w:rsid w:val="0007778C"/>
    <w:rsid w:val="000804B2"/>
    <w:rsid w:val="00086760"/>
    <w:rsid w:val="000D0A6F"/>
    <w:rsid w:val="000D6228"/>
    <w:rsid w:val="000E0818"/>
    <w:rsid w:val="000F355E"/>
    <w:rsid w:val="0010349E"/>
    <w:rsid w:val="00173F19"/>
    <w:rsid w:val="0017451A"/>
    <w:rsid w:val="001A3D94"/>
    <w:rsid w:val="001C1649"/>
    <w:rsid w:val="001C47FA"/>
    <w:rsid w:val="001C7A8D"/>
    <w:rsid w:val="001F3571"/>
    <w:rsid w:val="00222542"/>
    <w:rsid w:val="00224515"/>
    <w:rsid w:val="00247421"/>
    <w:rsid w:val="002511D2"/>
    <w:rsid w:val="00293551"/>
    <w:rsid w:val="002B3021"/>
    <w:rsid w:val="002C1479"/>
    <w:rsid w:val="002D4068"/>
    <w:rsid w:val="002E0A01"/>
    <w:rsid w:val="002F647C"/>
    <w:rsid w:val="002F6746"/>
    <w:rsid w:val="003064F3"/>
    <w:rsid w:val="00336D27"/>
    <w:rsid w:val="00356F2A"/>
    <w:rsid w:val="00367FB5"/>
    <w:rsid w:val="0037623E"/>
    <w:rsid w:val="003E5368"/>
    <w:rsid w:val="00401BB6"/>
    <w:rsid w:val="00406276"/>
    <w:rsid w:val="00430056"/>
    <w:rsid w:val="004568D5"/>
    <w:rsid w:val="004734E4"/>
    <w:rsid w:val="004E0D38"/>
    <w:rsid w:val="004E6DED"/>
    <w:rsid w:val="004F2444"/>
    <w:rsid w:val="00520F04"/>
    <w:rsid w:val="00534FA4"/>
    <w:rsid w:val="0054121A"/>
    <w:rsid w:val="00556110"/>
    <w:rsid w:val="00565632"/>
    <w:rsid w:val="005B1550"/>
    <w:rsid w:val="005D2A76"/>
    <w:rsid w:val="005F097B"/>
    <w:rsid w:val="0060053A"/>
    <w:rsid w:val="0061110C"/>
    <w:rsid w:val="0063305B"/>
    <w:rsid w:val="00633E22"/>
    <w:rsid w:val="00643C7A"/>
    <w:rsid w:val="00667145"/>
    <w:rsid w:val="00677603"/>
    <w:rsid w:val="00691438"/>
    <w:rsid w:val="00691E87"/>
    <w:rsid w:val="006A0879"/>
    <w:rsid w:val="006F39C3"/>
    <w:rsid w:val="00723700"/>
    <w:rsid w:val="007345A9"/>
    <w:rsid w:val="00786CA0"/>
    <w:rsid w:val="007B5394"/>
    <w:rsid w:val="007D03E7"/>
    <w:rsid w:val="0080287A"/>
    <w:rsid w:val="00837DCF"/>
    <w:rsid w:val="00865598"/>
    <w:rsid w:val="0086766E"/>
    <w:rsid w:val="00871F5E"/>
    <w:rsid w:val="008A2F53"/>
    <w:rsid w:val="008D675A"/>
    <w:rsid w:val="008E665E"/>
    <w:rsid w:val="008F1D41"/>
    <w:rsid w:val="00905DC4"/>
    <w:rsid w:val="00943BE7"/>
    <w:rsid w:val="00957E6D"/>
    <w:rsid w:val="00971A28"/>
    <w:rsid w:val="009738EE"/>
    <w:rsid w:val="00980F1F"/>
    <w:rsid w:val="00984D5E"/>
    <w:rsid w:val="009D6630"/>
    <w:rsid w:val="00A0600A"/>
    <w:rsid w:val="00A14F8C"/>
    <w:rsid w:val="00A6166E"/>
    <w:rsid w:val="00A704CB"/>
    <w:rsid w:val="00A961DF"/>
    <w:rsid w:val="00AB16C9"/>
    <w:rsid w:val="00AC320E"/>
    <w:rsid w:val="00AC4979"/>
    <w:rsid w:val="00AE2D3C"/>
    <w:rsid w:val="00B25089"/>
    <w:rsid w:val="00B31BD9"/>
    <w:rsid w:val="00B83D4C"/>
    <w:rsid w:val="00B96D09"/>
    <w:rsid w:val="00BA2F37"/>
    <w:rsid w:val="00BA3BE0"/>
    <w:rsid w:val="00BA5456"/>
    <w:rsid w:val="00BA5846"/>
    <w:rsid w:val="00BB467C"/>
    <w:rsid w:val="00C07714"/>
    <w:rsid w:val="00C8587E"/>
    <w:rsid w:val="00CC6DC7"/>
    <w:rsid w:val="00CD1831"/>
    <w:rsid w:val="00CF1E7A"/>
    <w:rsid w:val="00CF3A83"/>
    <w:rsid w:val="00D138D0"/>
    <w:rsid w:val="00D611C4"/>
    <w:rsid w:val="00D80AAD"/>
    <w:rsid w:val="00D80D02"/>
    <w:rsid w:val="00D83FE4"/>
    <w:rsid w:val="00D908E2"/>
    <w:rsid w:val="00E10AAD"/>
    <w:rsid w:val="00E134A0"/>
    <w:rsid w:val="00E41E42"/>
    <w:rsid w:val="00E5798B"/>
    <w:rsid w:val="00E63F9B"/>
    <w:rsid w:val="00E649A1"/>
    <w:rsid w:val="00E968C4"/>
    <w:rsid w:val="00EA38BC"/>
    <w:rsid w:val="00EC363D"/>
    <w:rsid w:val="00EE5D19"/>
    <w:rsid w:val="00F56F49"/>
    <w:rsid w:val="00F61496"/>
    <w:rsid w:val="00F712EE"/>
    <w:rsid w:val="00FA6E5E"/>
    <w:rsid w:val="00FB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rsid w:val="008E665E"/>
    <w:pPr>
      <w:keepNext/>
      <w:outlineLvl w:val="1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72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C0771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6228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0D6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228"/>
  </w:style>
  <w:style w:type="paragraph" w:styleId="Stopka">
    <w:name w:val="footer"/>
    <w:basedOn w:val="Normalny"/>
    <w:link w:val="StopkaZnak"/>
    <w:uiPriority w:val="99"/>
    <w:rsid w:val="000D62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Pulpit\Paski%20Nag&#322;&#243;wkowe\Burmis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Burmistrz</Template>
  <TotalTime>6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</vt:lpstr>
    </vt:vector>
  </TitlesOfParts>
  <Company>UM Bartoszyce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</dc:title>
  <dc:creator>Janusz Kowalski</dc:creator>
  <cp:lastModifiedBy>7</cp:lastModifiedBy>
  <cp:revision>5</cp:revision>
  <cp:lastPrinted>2010-02-17T08:13:00Z</cp:lastPrinted>
  <dcterms:created xsi:type="dcterms:W3CDTF">2017-05-09T06:58:00Z</dcterms:created>
  <dcterms:modified xsi:type="dcterms:W3CDTF">2017-05-09T07:00:00Z</dcterms:modified>
</cp:coreProperties>
</file>