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9A" w:rsidRPr="00C4681E" w:rsidRDefault="007B309A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>Załącznik nr 3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7B309A" w:rsidRPr="00C4681E" w:rsidRDefault="007B309A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7B309A" w:rsidRPr="00504263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7B309A" w:rsidRPr="00C4681E" w:rsidRDefault="007B309A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7B309A" w:rsidRPr="00C4681E" w:rsidRDefault="007B309A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7B309A" w:rsidRPr="00C4681E" w:rsidRDefault="007B309A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B309A" w:rsidRPr="00C4681E" w:rsidRDefault="007B309A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bCs/>
        </w:rPr>
        <w:t>USTAWY</w:t>
      </w:r>
      <w:r w:rsidRPr="00C4681E">
        <w:t xml:space="preserve"> </w:t>
      </w:r>
      <w:r w:rsidRPr="00C4681E">
        <w:rPr>
          <w:bCs/>
        </w:rPr>
        <w:t xml:space="preserve">Z DNIA 24 KWIETNIA </w:t>
      </w:r>
      <w:r>
        <w:rPr>
          <w:bCs/>
        </w:rPr>
        <w:br/>
      </w:r>
      <w:r w:rsidRPr="00C4681E">
        <w:rPr>
          <w:bCs/>
        </w:rPr>
        <w:t>2003 R. O DZIAŁALNOŚCI POŻYTKU PUBLICZNEGO I O WOLONTARIACIE</w:t>
      </w:r>
      <w:r>
        <w:rPr>
          <w:bCs/>
        </w:rPr>
        <w:t xml:space="preserve"> (DZ. U. Z 2016 R. POZ. 239 I 395)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7B309A" w:rsidRPr="00C4681E" w:rsidRDefault="007B309A" w:rsidP="00AE0E55">
      <w:pPr>
        <w:autoSpaceDE w:val="0"/>
        <w:autoSpaceDN w:val="0"/>
        <w:adjustRightInd w:val="0"/>
        <w:spacing w:line="276" w:lineRule="auto"/>
        <w:jc w:val="center"/>
      </w:pPr>
    </w:p>
    <w:p w:rsidR="007B309A" w:rsidRPr="00C4681E" w:rsidRDefault="007B309A" w:rsidP="00AE0E55">
      <w:pPr>
        <w:autoSpaceDE w:val="0"/>
        <w:autoSpaceDN w:val="0"/>
        <w:adjustRightInd w:val="0"/>
        <w:spacing w:line="276" w:lineRule="auto"/>
        <w:jc w:val="center"/>
      </w:pPr>
    </w:p>
    <w:p w:rsidR="007B309A" w:rsidRPr="00C4681E" w:rsidRDefault="007B309A" w:rsidP="00AE0E55">
      <w:pPr>
        <w:autoSpaceDE w:val="0"/>
        <w:autoSpaceDN w:val="0"/>
        <w:adjustRightInd w:val="0"/>
        <w:spacing w:line="276" w:lineRule="auto"/>
        <w:jc w:val="center"/>
      </w:pP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7B309A" w:rsidRPr="00C4681E" w:rsidRDefault="007B309A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7B309A" w:rsidRDefault="007B309A" w:rsidP="00A1792C">
      <w:pPr>
        <w:spacing w:line="276" w:lineRule="auto"/>
        <w:rPr>
          <w:snapToGrid w:val="0"/>
        </w:rPr>
      </w:pPr>
    </w:p>
    <w:p w:rsidR="007B309A" w:rsidRPr="00C4681E" w:rsidRDefault="007B309A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r>
        <w:t>n</w:t>
      </w:r>
      <w:r w:rsidRPr="00C4681E">
        <w:t xml:space="preserve">ym) do 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7B309A" w:rsidRDefault="007B309A" w:rsidP="00434449">
      <w:pPr>
        <w:autoSpaceDE w:val="0"/>
        <w:autoSpaceDN w:val="0"/>
        <w:adjustRightInd w:val="0"/>
        <w:spacing w:line="276" w:lineRule="auto"/>
        <w:jc w:val="both"/>
      </w:pP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7B309A" w:rsidRPr="00C4681E" w:rsidRDefault="007B309A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B309A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7B309A" w:rsidRPr="006E3469" w:rsidRDefault="007B309A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B309A" w:rsidRDefault="007B309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7B309A" w:rsidRPr="006E3469" w:rsidRDefault="007B309A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B309A" w:rsidRPr="00C4681E" w:rsidRDefault="007B309A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7B309A" w:rsidRPr="00C4681E" w:rsidRDefault="007B309A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7B309A" w:rsidRDefault="007B309A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7B309A" w:rsidRPr="00C4681E" w:rsidRDefault="007B309A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7B309A" w:rsidRPr="00C4681E" w:rsidRDefault="007B309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7B309A" w:rsidRPr="00C4681E" w:rsidRDefault="007B309A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7B309A" w:rsidRPr="00C4681E" w:rsidRDefault="007B309A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7B309A" w:rsidRPr="00C4681E" w:rsidRDefault="007B309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7B309A" w:rsidRPr="00C4681E" w:rsidRDefault="007B309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FootnoteReference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7B309A" w:rsidRPr="00C4681E" w:rsidRDefault="007B309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7B309A" w:rsidRPr="00C4681E" w:rsidRDefault="007B309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FootnoteReference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7B309A" w:rsidRPr="00C4681E" w:rsidRDefault="007B309A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7B309A" w:rsidRDefault="007B309A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7B309A" w:rsidRPr="00C4681E" w:rsidRDefault="007B309A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7B309A" w:rsidRDefault="007B309A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7B309A" w:rsidRPr="00C4681E" w:rsidRDefault="007B309A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7B309A" w:rsidRPr="00C4681E" w:rsidRDefault="007B309A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7B309A" w:rsidRPr="00C4681E" w:rsidRDefault="007B309A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7B309A" w:rsidRPr="00C4681E" w:rsidRDefault="007B309A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7B309A" w:rsidRPr="00C4681E" w:rsidRDefault="007B309A" w:rsidP="006212C6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7B309A" w:rsidRPr="00C4681E" w:rsidRDefault="007B309A" w:rsidP="0083777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7B309A" w:rsidRPr="00C4681E" w:rsidRDefault="007B309A" w:rsidP="004150DE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7B309A" w:rsidRPr="00C4681E" w:rsidRDefault="007B309A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7B309A" w:rsidRPr="00C4681E" w:rsidRDefault="007B309A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7B309A" w:rsidRPr="00C4681E" w:rsidRDefault="007B309A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7B309A" w:rsidRPr="00C4681E" w:rsidRDefault="007B309A" w:rsidP="00837774">
      <w:pPr>
        <w:spacing w:line="276" w:lineRule="auto"/>
        <w:ind w:left="567"/>
        <w:jc w:val="both"/>
      </w:pPr>
      <w:r w:rsidRPr="00C4681E">
        <w:t>do dnia …………………… r.;</w:t>
      </w:r>
    </w:p>
    <w:p w:rsidR="007B309A" w:rsidRPr="00C4681E" w:rsidRDefault="007B309A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7B309A" w:rsidRPr="00C4681E" w:rsidRDefault="007B309A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7B309A" w:rsidRPr="00C4681E" w:rsidRDefault="007B309A" w:rsidP="00837774">
      <w:pPr>
        <w:spacing w:line="276" w:lineRule="auto"/>
        <w:ind w:left="567"/>
        <w:jc w:val="both"/>
      </w:pPr>
      <w:r w:rsidRPr="00C4681E">
        <w:t>do dnia …………………… r.</w:t>
      </w:r>
    </w:p>
    <w:p w:rsidR="007B309A" w:rsidRPr="00C4681E" w:rsidRDefault="007B309A" w:rsidP="00764533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fldSimple w:instr=" REF _Ref437247286 \r \h  \* MERGEFORMAT ">
        <w:r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7B309A" w:rsidRPr="00C4681E" w:rsidRDefault="007B309A" w:rsidP="00764533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:rsidR="007B309A" w:rsidRPr="00C4681E" w:rsidRDefault="007B309A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7B309A" w:rsidRPr="00C4681E" w:rsidRDefault="007B309A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7B309A" w:rsidRPr="00C4681E" w:rsidRDefault="007B309A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7B309A" w:rsidRPr="00C4681E" w:rsidRDefault="007B309A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7B309A" w:rsidRPr="00C4681E" w:rsidRDefault="007B309A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7B309A" w:rsidRPr="00C4681E" w:rsidRDefault="007B309A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7B309A" w:rsidRPr="00C4681E" w:rsidRDefault="007B309A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7B309A" w:rsidRPr="00C4681E" w:rsidRDefault="007B309A" w:rsidP="00A1622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7B309A" w:rsidRPr="00C4681E" w:rsidRDefault="007B309A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7B309A" w:rsidRPr="00C4681E" w:rsidRDefault="007B309A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7B309A" w:rsidRPr="00C4681E" w:rsidRDefault="007B309A" w:rsidP="002B47B2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:rsidR="007B309A" w:rsidRPr="00C4681E" w:rsidRDefault="007B309A" w:rsidP="002B47B2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7B309A" w:rsidRPr="00C4681E" w:rsidRDefault="007B309A" w:rsidP="00FE4596">
      <w:pPr>
        <w:spacing w:line="276" w:lineRule="auto"/>
        <w:ind w:left="284" w:hanging="284"/>
        <w:jc w:val="both"/>
      </w:pPr>
    </w:p>
    <w:p w:rsidR="007B309A" w:rsidRPr="00C4681E" w:rsidRDefault="007B309A" w:rsidP="00A1622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7B309A" w:rsidRPr="00C4681E" w:rsidRDefault="007B309A" w:rsidP="002B47B2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7B309A" w:rsidRPr="00C4681E" w:rsidRDefault="007B309A" w:rsidP="002B47B2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7B309A" w:rsidRPr="00C4681E" w:rsidRDefault="007B309A" w:rsidP="00EA4658">
      <w:pPr>
        <w:tabs>
          <w:tab w:val="left" w:pos="0"/>
        </w:tabs>
        <w:spacing w:line="276" w:lineRule="auto"/>
        <w:jc w:val="both"/>
      </w:pPr>
    </w:p>
    <w:p w:rsidR="007B309A" w:rsidRPr="00C4681E" w:rsidRDefault="007B309A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FootnoteReference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7B309A" w:rsidRPr="00C4681E" w:rsidRDefault="007B309A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7B309A" w:rsidRPr="00C4681E" w:rsidRDefault="007B309A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 xml:space="preserve">ach) 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7B309A" w:rsidRPr="00C4681E" w:rsidRDefault="007B309A" w:rsidP="004C4BAF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FootnoteReference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7B309A" w:rsidRPr="00C4681E" w:rsidRDefault="007B309A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FootnoteReference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:rsidR="007B309A" w:rsidRPr="00C4681E" w:rsidRDefault="007B309A" w:rsidP="00837774">
      <w:pPr>
        <w:spacing w:line="276" w:lineRule="auto"/>
        <w:ind w:left="567"/>
        <w:jc w:val="both"/>
      </w:pPr>
      <w:r w:rsidRPr="00C4681E">
        <w:t>w tym:</w:t>
      </w:r>
    </w:p>
    <w:p w:rsidR="007B309A" w:rsidRPr="00C4681E" w:rsidRDefault="007B309A" w:rsidP="00837774">
      <w:pPr>
        <w:pStyle w:val="ListParagraph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7B309A" w:rsidRPr="00C4681E" w:rsidRDefault="007B309A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:rsidR="007B309A" w:rsidRPr="00C4681E" w:rsidRDefault="007B309A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:rsidR="007B309A" w:rsidRPr="00C4681E" w:rsidRDefault="007B309A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7B309A" w:rsidRPr="00C4681E" w:rsidRDefault="007B309A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7B309A" w:rsidRPr="00C4681E" w:rsidRDefault="007B309A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7B309A" w:rsidRPr="00C4681E" w:rsidRDefault="007B309A" w:rsidP="00B627FC">
      <w:pPr>
        <w:spacing w:line="276" w:lineRule="auto"/>
        <w:ind w:left="540"/>
        <w:jc w:val="both"/>
      </w:pPr>
    </w:p>
    <w:p w:rsidR="007B309A" w:rsidRPr="00C4681E" w:rsidRDefault="007B309A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FootnoteReference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7B309A" w:rsidRPr="00C4681E" w:rsidRDefault="007B309A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7B309A" w:rsidRPr="00C4681E" w:rsidRDefault="007B309A" w:rsidP="00837774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7B309A" w:rsidRPr="00C4681E" w:rsidRDefault="007B309A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fldSimple w:instr=" NOTEREF _Ref452361951 \h  \* MERGEFORMAT ">
        <w:r w:rsidRPr="00F70FD6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fldSimple w:instr=" NOTEREF _Ref437249922 \h  \* MERGEFORMAT ">
        <w:r w:rsidRPr="00B8327B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FootnoteReference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7B309A" w:rsidRDefault="007B309A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7B309A" w:rsidRPr="00C4681E" w:rsidRDefault="007B309A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FootnoteReference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7B309A" w:rsidRPr="00C4681E" w:rsidRDefault="007B309A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FootnoteReference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7B309A" w:rsidRPr="00C4681E" w:rsidRDefault="007B309A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FootnoteReference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7B309A" w:rsidRPr="00C4681E" w:rsidRDefault="007B309A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FootnoteReference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7B309A" w:rsidRPr="00C4681E" w:rsidRDefault="007B309A" w:rsidP="00B766FC">
      <w:pPr>
        <w:spacing w:line="276" w:lineRule="auto"/>
        <w:jc w:val="center"/>
        <w:rPr>
          <w:b/>
        </w:rPr>
      </w:pPr>
    </w:p>
    <w:p w:rsidR="007B309A" w:rsidRPr="00C4681E" w:rsidRDefault="007B309A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7B309A" w:rsidRPr="00C4681E" w:rsidRDefault="007B309A" w:rsidP="008F2CE7">
      <w:pPr>
        <w:pStyle w:val="Heading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7B309A" w:rsidRPr="00C4681E" w:rsidRDefault="007B309A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>(określenie części zadania publicznego wraz ze wskazaniem nazwy działania zgodnie z pkt IV.7 oferty lub pozycji kalkulacji przewidywanych kosztów</w:t>
      </w:r>
      <w:r w:rsidRPr="00C4681E">
        <w:rPr>
          <w:rStyle w:val="FootnoteReference"/>
          <w:i/>
        </w:rPr>
        <w:footnoteReference w:id="12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7B309A" w:rsidRPr="00C4681E" w:rsidRDefault="007B309A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7B309A" w:rsidRPr="00C4681E" w:rsidRDefault="007B309A" w:rsidP="007C3DF6">
      <w:pPr>
        <w:spacing w:line="276" w:lineRule="auto"/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5</w:t>
      </w:r>
    </w:p>
    <w:p w:rsidR="007B309A" w:rsidRPr="00C4681E" w:rsidRDefault="007B309A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7B309A" w:rsidRPr="00C4681E" w:rsidRDefault="007B309A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7B309A" w:rsidRPr="00C4681E" w:rsidRDefault="007B309A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7B309A" w:rsidRPr="00C4681E" w:rsidRDefault="007B309A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7B309A" w:rsidRPr="00C4681E" w:rsidRDefault="007B309A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7B309A" w:rsidRDefault="007B309A" w:rsidP="00837774">
      <w:pPr>
        <w:spacing w:line="276" w:lineRule="auto"/>
        <w:rPr>
          <w:b/>
        </w:rPr>
      </w:pPr>
    </w:p>
    <w:p w:rsidR="007B309A" w:rsidRPr="00C4681E" w:rsidRDefault="007B309A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7B309A" w:rsidRPr="00C4681E" w:rsidRDefault="007B309A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7B309A" w:rsidRPr="00C4681E" w:rsidRDefault="007B309A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B309A" w:rsidRPr="00C4681E" w:rsidRDefault="007B309A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 .…… 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7B309A" w:rsidRPr="00C4681E" w:rsidRDefault="007B309A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 …… % otrzymanej dotacji</w:t>
      </w:r>
      <w:bookmarkStart w:id="6" w:name="_Ref448917719"/>
      <w:r w:rsidRPr="00C4681E">
        <w:rPr>
          <w:rStyle w:val="FootnoteReference"/>
          <w:rFonts w:ascii="Times New Roman" w:hAnsi="Times New Roman"/>
        </w:rPr>
        <w:footnoteReference w:id="13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7B309A" w:rsidRPr="00C4681E" w:rsidRDefault="007B309A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7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7B309A" w:rsidRPr="00C4681E" w:rsidRDefault="007B309A" w:rsidP="009E1AB6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7B309A" w:rsidRPr="00C4681E" w:rsidRDefault="007B309A" w:rsidP="009E1AB6">
      <w:pPr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7B309A" w:rsidRPr="00C4681E" w:rsidRDefault="007B309A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>3. Zleceniobiorca(-</w:t>
      </w:r>
      <w:r>
        <w:t>c</w:t>
      </w:r>
      <w:r w:rsidRPr="00C4681E">
        <w:t>y)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7B309A" w:rsidRDefault="007B309A" w:rsidP="00EC2C51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7B309A" w:rsidRDefault="007B309A" w:rsidP="00434449">
      <w:pPr>
        <w:spacing w:line="276" w:lineRule="auto"/>
        <w:jc w:val="center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8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7B309A" w:rsidRPr="00C4681E" w:rsidRDefault="007B309A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7B309A" w:rsidRPr="00C4681E" w:rsidRDefault="007B309A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7B309A" w:rsidRPr="00C4681E" w:rsidRDefault="007B309A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FootnoteReference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7B309A" w:rsidRPr="00C4681E" w:rsidRDefault="007B309A" w:rsidP="00D97A12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7B309A" w:rsidRPr="00C4681E" w:rsidRDefault="007B309A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7B309A" w:rsidRPr="00C4681E" w:rsidRDefault="007B309A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7B309A" w:rsidRPr="00C4681E" w:rsidRDefault="007B309A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7B309A" w:rsidRDefault="007B309A" w:rsidP="003D3192">
      <w:pPr>
        <w:spacing w:line="276" w:lineRule="auto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9</w:t>
      </w:r>
    </w:p>
    <w:p w:rsidR="007B309A" w:rsidRPr="00C4681E" w:rsidRDefault="007B309A" w:rsidP="005F2FB9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7B309A" w:rsidRPr="00C4681E" w:rsidRDefault="007B309A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>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7B309A" w:rsidRPr="00C4681E" w:rsidRDefault="007B309A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7B309A" w:rsidRPr="00C4681E" w:rsidRDefault="007B309A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jak i w miejscu realizacji zadania publicznego.</w:t>
      </w:r>
    </w:p>
    <w:p w:rsidR="007B309A" w:rsidRPr="00C4681E" w:rsidRDefault="007B309A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7B309A" w:rsidRPr="00C4681E" w:rsidRDefault="007B309A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a w przypadku stwierdzenia nieprawidłowości przekaże mu wnioski i zalecenia mające na celu ich usunięcie.</w:t>
      </w:r>
    </w:p>
    <w:p w:rsidR="007B309A" w:rsidRPr="00B828EC" w:rsidRDefault="007B309A" w:rsidP="00B828EC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7B309A" w:rsidRPr="00B828EC" w:rsidRDefault="007B309A" w:rsidP="00B828EC">
      <w:pPr>
        <w:pStyle w:val="BodyText2"/>
        <w:spacing w:line="276" w:lineRule="auto"/>
        <w:ind w:left="284"/>
        <w:rPr>
          <w:rFonts w:ascii="Times New Roman" w:hAnsi="Times New Roman"/>
          <w:u w:val="single"/>
        </w:rPr>
      </w:pPr>
    </w:p>
    <w:p w:rsidR="007B309A" w:rsidRPr="00C4681E" w:rsidRDefault="007B309A" w:rsidP="00B828EC">
      <w:pPr>
        <w:pStyle w:val="Heading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7B309A" w:rsidRPr="00C4681E" w:rsidRDefault="007B309A" w:rsidP="005F2FB9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7B309A" w:rsidRPr="00C4681E" w:rsidRDefault="007B309A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Zleceniodawca może wezwać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i uproszczonego wzoru sprawozdania z realizacji zadania publicznego (Dz. U. poz. 570)</w:t>
      </w:r>
      <w:r w:rsidRPr="00C4681E">
        <w:rPr>
          <w:rStyle w:val="FootnoteReference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do dostarczenia sprawozdania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7B309A" w:rsidRPr="00C4681E" w:rsidRDefault="007B309A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FootnoteReference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7B309A" w:rsidRPr="00C4681E" w:rsidRDefault="007B309A" w:rsidP="0010099F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7B309A" w:rsidRPr="00AB24B0" w:rsidRDefault="007B309A" w:rsidP="0010099F">
      <w:pPr>
        <w:pStyle w:val="BodyText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7B309A" w:rsidRPr="00C4681E" w:rsidRDefault="007B309A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y), w wyznaczonym terminie, przedstawił(-</w:t>
      </w:r>
      <w:r>
        <w:rPr>
          <w:rFonts w:ascii="Times New Roman" w:hAnsi="Times New Roman"/>
        </w:rPr>
        <w:t>i</w:t>
      </w:r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ów).</w:t>
      </w:r>
    </w:p>
    <w:p w:rsidR="007B309A" w:rsidRPr="00C4681E" w:rsidRDefault="007B309A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do ich złożenia w terminie 7 dni od dnia otrzymania wezwania. </w:t>
      </w:r>
    </w:p>
    <w:p w:rsidR="007B309A" w:rsidRPr="00C4681E" w:rsidRDefault="007B309A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 U. z 2013 r. poz. 885, z późn. zm.).</w:t>
      </w:r>
    </w:p>
    <w:p w:rsidR="007B309A" w:rsidRPr="00C4681E" w:rsidRDefault="007B309A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7B309A" w:rsidRPr="00C4681E" w:rsidRDefault="007B309A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7B309A" w:rsidRPr="00C4681E" w:rsidRDefault="007B309A" w:rsidP="0034565E">
      <w:pPr>
        <w:pStyle w:val="BodyText2"/>
        <w:spacing w:line="276" w:lineRule="auto"/>
        <w:rPr>
          <w:rFonts w:ascii="Times New Roman" w:hAnsi="Times New Roman"/>
          <w:b/>
        </w:rPr>
      </w:pPr>
    </w:p>
    <w:p w:rsidR="007B309A" w:rsidRPr="00C4681E" w:rsidRDefault="007B309A" w:rsidP="00434449">
      <w:pPr>
        <w:pStyle w:val="BodyText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7B309A" w:rsidRPr="00C4681E" w:rsidRDefault="007B309A" w:rsidP="00434449">
      <w:pPr>
        <w:pStyle w:val="BodyText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7B309A" w:rsidRPr="00C4681E" w:rsidRDefault="007B309A" w:rsidP="009238C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7B309A" w:rsidRPr="00C4681E" w:rsidRDefault="007B309A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FootnoteReference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7B309A" w:rsidRPr="00C4681E" w:rsidRDefault="007B309A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FootnoteReference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</w:p>
    <w:p w:rsidR="007B309A" w:rsidRPr="00C4681E" w:rsidRDefault="007B309A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7B309A" w:rsidRPr="00C4681E" w:rsidRDefault="007B309A" w:rsidP="009238CE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7B309A" w:rsidRPr="00C4681E" w:rsidRDefault="007B309A" w:rsidP="00FE61B6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FootnoteReference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7B309A" w:rsidRPr="00C4681E" w:rsidRDefault="007B309A" w:rsidP="00FE61B6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FootnoteReference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7B309A" w:rsidRDefault="007B309A" w:rsidP="002B47B2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FootnoteReference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B309A" w:rsidRPr="00C4681E" w:rsidRDefault="007B309A" w:rsidP="00A63E99">
      <w:pPr>
        <w:pStyle w:val="BodyText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7B309A" w:rsidRPr="00C4681E" w:rsidRDefault="007B309A" w:rsidP="00A63E99">
      <w:pPr>
        <w:pStyle w:val="BodyText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7B309A" w:rsidRPr="00C4681E" w:rsidRDefault="007B309A" w:rsidP="00A63E99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7B309A" w:rsidRPr="00C4681E" w:rsidRDefault="007B309A" w:rsidP="00A63E99">
      <w:pPr>
        <w:pStyle w:val="BodyText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7B309A" w:rsidRPr="00C4681E" w:rsidRDefault="007B309A" w:rsidP="00A63E99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7B309A" w:rsidRPr="00C4681E" w:rsidRDefault="007B309A" w:rsidP="00A63E99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7B309A" w:rsidRPr="00C4681E" w:rsidRDefault="007B309A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7B309A" w:rsidRPr="00C4681E" w:rsidRDefault="007B309A" w:rsidP="0034565E">
      <w:pPr>
        <w:spacing w:line="276" w:lineRule="auto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12</w:t>
      </w:r>
    </w:p>
    <w:p w:rsidR="007B309A" w:rsidRPr="00C4681E" w:rsidRDefault="007B309A" w:rsidP="00434449">
      <w:pPr>
        <w:pStyle w:val="Heading1"/>
        <w:spacing w:before="0" w:line="276" w:lineRule="auto"/>
        <w:jc w:val="center"/>
      </w:pPr>
      <w:r w:rsidRPr="00C4681E">
        <w:t>Rozwiązanie umowy za porozumieniem Stron</w:t>
      </w:r>
    </w:p>
    <w:p w:rsidR="007B309A" w:rsidRPr="00C4681E" w:rsidRDefault="007B309A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>, z późn. zm.</w:t>
      </w:r>
      <w:r w:rsidRPr="00C4681E">
        <w:t>), które uniemożliwiają wykonanie umowy.</w:t>
      </w:r>
    </w:p>
    <w:p w:rsidR="007B309A" w:rsidRPr="00C4681E" w:rsidRDefault="007B309A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7B309A" w:rsidRPr="00C4681E" w:rsidRDefault="007B309A" w:rsidP="00A96758">
      <w:pPr>
        <w:tabs>
          <w:tab w:val="left" w:pos="180"/>
        </w:tabs>
        <w:spacing w:line="276" w:lineRule="auto"/>
        <w:jc w:val="both"/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13</w:t>
      </w:r>
    </w:p>
    <w:p w:rsidR="007B309A" w:rsidRPr="00C4681E" w:rsidRDefault="007B309A" w:rsidP="006212C6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r>
        <w:rPr>
          <w:b/>
        </w:rPr>
        <w:t>c</w:t>
      </w:r>
      <w:r w:rsidRPr="00C4681E">
        <w:rPr>
          <w:b/>
        </w:rPr>
        <w:t>ów)</w:t>
      </w:r>
      <w:r w:rsidRPr="00C4681E">
        <w:t xml:space="preserve"> </w:t>
      </w:r>
    </w:p>
    <w:p w:rsidR="007B309A" w:rsidRPr="00C4681E" w:rsidRDefault="007B309A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7B309A" w:rsidRPr="00C4681E" w:rsidRDefault="007B309A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7B309A" w:rsidRPr="00C4681E" w:rsidRDefault="007B309A" w:rsidP="00C61254">
      <w:pPr>
        <w:tabs>
          <w:tab w:val="left" w:pos="284"/>
        </w:tabs>
        <w:spacing w:line="276" w:lineRule="auto"/>
        <w:jc w:val="both"/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14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7B309A" w:rsidRPr="00C4681E" w:rsidRDefault="007B309A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7B309A" w:rsidRPr="00C4681E" w:rsidRDefault="007B309A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7B309A" w:rsidRPr="00C4681E" w:rsidRDefault="007B309A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7B309A" w:rsidRPr="00C4681E" w:rsidRDefault="007B309A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7B309A" w:rsidRPr="00C4681E" w:rsidRDefault="007B309A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7B309A" w:rsidRPr="00C4681E" w:rsidRDefault="007B309A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7B309A" w:rsidRPr="00C4681E" w:rsidRDefault="007B309A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7B309A" w:rsidRPr="00C4681E" w:rsidRDefault="007B309A" w:rsidP="00837774">
      <w:pPr>
        <w:pStyle w:val="BodyTextIndent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15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7B309A" w:rsidRPr="00C4681E" w:rsidRDefault="007B309A" w:rsidP="00EA0A41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7B309A" w:rsidRPr="00C4681E" w:rsidRDefault="007B309A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7B309A" w:rsidRPr="00C4681E" w:rsidRDefault="007B309A" w:rsidP="00A96758">
      <w:pPr>
        <w:spacing w:line="276" w:lineRule="auto"/>
        <w:rPr>
          <w:b/>
        </w:rPr>
      </w:pP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16</w:t>
      </w:r>
    </w:p>
    <w:p w:rsidR="007B309A" w:rsidRPr="00C4681E" w:rsidRDefault="007B309A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7B309A" w:rsidRPr="00C4681E" w:rsidRDefault="007B309A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7B309A" w:rsidRPr="00C4681E" w:rsidRDefault="007B309A" w:rsidP="00EA0A41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7B309A" w:rsidRPr="00C4681E" w:rsidRDefault="007B309A" w:rsidP="00C61254">
      <w:pPr>
        <w:tabs>
          <w:tab w:val="num" w:pos="0"/>
        </w:tabs>
        <w:spacing w:line="276" w:lineRule="auto"/>
        <w:rPr>
          <w:b/>
        </w:rPr>
      </w:pPr>
    </w:p>
    <w:p w:rsidR="007B309A" w:rsidRPr="00C4681E" w:rsidRDefault="007B309A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17</w:t>
      </w:r>
    </w:p>
    <w:p w:rsidR="007B309A" w:rsidRPr="00C4681E" w:rsidRDefault="007B309A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7B309A" w:rsidRPr="00C4681E" w:rsidRDefault="007B309A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y) ponosi(-szą) wyłączną odpowiedzialność wobec osób trzecich za szkody powstałe w związku z realizacją zadania publicznego. </w:t>
      </w:r>
    </w:p>
    <w:p w:rsidR="007B309A" w:rsidRPr="00C4681E" w:rsidRDefault="007B309A" w:rsidP="0076624E">
      <w:pPr>
        <w:pStyle w:val="Normal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r>
        <w:rPr>
          <w:szCs w:val="24"/>
        </w:rPr>
        <w:t>c</w:t>
      </w:r>
      <w:r w:rsidRPr="00C4681E">
        <w:rPr>
          <w:szCs w:val="24"/>
        </w:rPr>
        <w:t>y) odbiera(-ją) stosowne oświadczenia o zgodzie na gromadzenie, przetwarzanie i przekazywanie danych osobowych, od osób, których dotyczą</w:t>
      </w:r>
      <w:r w:rsidRPr="009473A3">
        <w:rPr>
          <w:szCs w:val="24"/>
        </w:rPr>
        <w:t xml:space="preserve"> </w:t>
      </w:r>
      <w:r w:rsidRPr="00C4681E">
        <w:rPr>
          <w:szCs w:val="24"/>
        </w:rPr>
        <w:t>te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 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7B309A" w:rsidRPr="00C4681E" w:rsidRDefault="007B309A" w:rsidP="00F27234">
      <w:pPr>
        <w:pStyle w:val="Normal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B309A" w:rsidRPr="00C4681E" w:rsidRDefault="007B309A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18</w:t>
      </w:r>
    </w:p>
    <w:p w:rsidR="007B309A" w:rsidRPr="00C4681E" w:rsidRDefault="007B309A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7B309A" w:rsidRPr="00C4681E" w:rsidRDefault="007B309A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).</w:t>
      </w:r>
    </w:p>
    <w:p w:rsidR="007B309A" w:rsidRPr="00C4681E" w:rsidRDefault="007B309A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7B309A" w:rsidRPr="00C4681E" w:rsidRDefault="007B309A" w:rsidP="001524E6">
      <w:pPr>
        <w:tabs>
          <w:tab w:val="num" w:pos="142"/>
        </w:tabs>
        <w:spacing w:line="276" w:lineRule="auto"/>
        <w:rPr>
          <w:b/>
        </w:rPr>
      </w:pPr>
    </w:p>
    <w:p w:rsidR="007B309A" w:rsidRDefault="007B309A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7B309A" w:rsidRDefault="007B309A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7B309A" w:rsidRPr="00C4681E" w:rsidRDefault="007B309A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19</w:t>
      </w:r>
    </w:p>
    <w:p w:rsidR="007B309A" w:rsidRPr="00C4681E" w:rsidRDefault="007B309A" w:rsidP="00A96758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7B309A" w:rsidRPr="00C4681E" w:rsidRDefault="007B309A" w:rsidP="00A96758">
      <w:pPr>
        <w:tabs>
          <w:tab w:val="num" w:pos="0"/>
        </w:tabs>
        <w:spacing w:line="276" w:lineRule="auto"/>
        <w:jc w:val="both"/>
      </w:pPr>
    </w:p>
    <w:p w:rsidR="007B309A" w:rsidRPr="00C4681E" w:rsidRDefault="007B309A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20</w:t>
      </w:r>
    </w:p>
    <w:p w:rsidR="007B309A" w:rsidRPr="00C4681E" w:rsidRDefault="007B309A" w:rsidP="002769F5">
      <w:pPr>
        <w:pStyle w:val="BodyText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i …… dla Zleceniodawcy.</w:t>
      </w:r>
    </w:p>
    <w:p w:rsidR="007B309A" w:rsidRPr="00C4681E" w:rsidRDefault="007B309A" w:rsidP="002769F5">
      <w:pPr>
        <w:pStyle w:val="BodyText2"/>
        <w:spacing w:line="276" w:lineRule="auto"/>
        <w:rPr>
          <w:rFonts w:ascii="Times New Roman" w:hAnsi="Times New Roman"/>
        </w:rPr>
      </w:pPr>
    </w:p>
    <w:p w:rsidR="007B309A" w:rsidRPr="00C4681E" w:rsidRDefault="007B309A" w:rsidP="00434449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7B309A" w:rsidRPr="00C4681E" w:rsidRDefault="007B309A" w:rsidP="00434449">
      <w:pPr>
        <w:spacing w:line="276" w:lineRule="auto"/>
        <w:ind w:left="284"/>
      </w:pPr>
    </w:p>
    <w:p w:rsidR="007B309A" w:rsidRPr="00C4681E" w:rsidRDefault="007B309A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7B309A" w:rsidRPr="00C4681E" w:rsidRDefault="007B309A" w:rsidP="005264EC">
      <w:pPr>
        <w:spacing w:line="276" w:lineRule="auto"/>
        <w:ind w:left="284"/>
      </w:pPr>
    </w:p>
    <w:p w:rsidR="007B309A" w:rsidRPr="00C4681E" w:rsidRDefault="007B309A" w:rsidP="005264EC">
      <w:pPr>
        <w:spacing w:line="276" w:lineRule="auto"/>
        <w:ind w:left="284"/>
      </w:pPr>
    </w:p>
    <w:p w:rsidR="007B309A" w:rsidRPr="00C4681E" w:rsidRDefault="007B309A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B309A" w:rsidRPr="00C4681E" w:rsidRDefault="007B309A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7B309A" w:rsidRDefault="007B309A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7B309A" w:rsidRPr="00C4681E" w:rsidRDefault="007B309A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7B309A" w:rsidRPr="00C4681E" w:rsidRDefault="007B309A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7B309A" w:rsidRPr="00C4681E" w:rsidRDefault="007B309A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7B309A" w:rsidRPr="00676A49" w:rsidRDefault="007B309A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FootnoteReference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7B309A" w:rsidRPr="00C4681E" w:rsidRDefault="007B309A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7B309A" w:rsidRPr="00C4681E" w:rsidRDefault="007B309A" w:rsidP="00434449">
      <w:pPr>
        <w:tabs>
          <w:tab w:val="left" w:pos="360"/>
        </w:tabs>
        <w:spacing w:line="276" w:lineRule="auto"/>
        <w:jc w:val="both"/>
      </w:pPr>
    </w:p>
    <w:p w:rsidR="007B309A" w:rsidRDefault="007B309A" w:rsidP="00C61254">
      <w:pPr>
        <w:tabs>
          <w:tab w:val="left" w:pos="0"/>
        </w:tabs>
        <w:ind w:right="-1274"/>
      </w:pPr>
    </w:p>
    <w:p w:rsidR="007B309A" w:rsidRDefault="007B309A" w:rsidP="00C61254">
      <w:pPr>
        <w:tabs>
          <w:tab w:val="left" w:pos="0"/>
        </w:tabs>
        <w:ind w:right="-1274"/>
      </w:pPr>
    </w:p>
    <w:p w:rsidR="007B309A" w:rsidRDefault="007B309A" w:rsidP="00C61254">
      <w:pPr>
        <w:tabs>
          <w:tab w:val="left" w:pos="0"/>
        </w:tabs>
        <w:ind w:right="-1274"/>
      </w:pPr>
    </w:p>
    <w:p w:rsidR="007B309A" w:rsidRPr="006D7495" w:rsidRDefault="007B309A" w:rsidP="00C61254">
      <w:pPr>
        <w:tabs>
          <w:tab w:val="left" w:pos="0"/>
        </w:tabs>
        <w:ind w:right="-1274"/>
        <w:rPr>
          <w:sz w:val="22"/>
        </w:rPr>
      </w:pPr>
      <w:r w:rsidRPr="006D7495">
        <w:rPr>
          <w:sz w:val="22"/>
        </w:rPr>
        <w:t xml:space="preserve">POUCZENIE </w:t>
      </w:r>
    </w:p>
    <w:p w:rsidR="007B309A" w:rsidRPr="006D7495" w:rsidRDefault="007B309A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bCs/>
          <w:strike/>
          <w:sz w:val="22"/>
        </w:rPr>
        <w:t xml:space="preserve"> </w:t>
      </w:r>
      <w:r w:rsidRPr="006D7495">
        <w:rPr>
          <w:bCs/>
          <w:sz w:val="22"/>
        </w:rPr>
        <w:t>*”.</w:t>
      </w:r>
    </w:p>
    <w:p w:rsidR="007B309A" w:rsidRPr="006D7495" w:rsidRDefault="007B309A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7B309A" w:rsidRPr="006D7495" w:rsidRDefault="007B309A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7B309A" w:rsidRPr="00C4681E" w:rsidRDefault="007B309A" w:rsidP="00434449">
      <w:pPr>
        <w:tabs>
          <w:tab w:val="left" w:pos="360"/>
        </w:tabs>
        <w:spacing w:line="276" w:lineRule="auto"/>
        <w:jc w:val="both"/>
      </w:pPr>
    </w:p>
    <w:sectPr w:rsidR="007B309A" w:rsidRPr="00C4681E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9A" w:rsidRDefault="007B309A" w:rsidP="00B8414F">
      <w:r>
        <w:separator/>
      </w:r>
    </w:p>
  </w:endnote>
  <w:endnote w:type="continuationSeparator" w:id="0">
    <w:p w:rsidR="007B309A" w:rsidRDefault="007B309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9A" w:rsidRDefault="007B309A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7B309A" w:rsidRDefault="007B3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9A" w:rsidRDefault="007B309A" w:rsidP="00B8414F">
      <w:r>
        <w:separator/>
      </w:r>
    </w:p>
  </w:footnote>
  <w:footnote w:type="continuationSeparator" w:id="0">
    <w:p w:rsidR="007B309A" w:rsidRDefault="007B309A" w:rsidP="00B8414F">
      <w:r>
        <w:continuationSeparator/>
      </w:r>
    </w:p>
  </w:footnote>
  <w:footnote w:id="1">
    <w:p w:rsidR="007B309A" w:rsidRDefault="007B309A" w:rsidP="00545C6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7B309A" w:rsidRDefault="007B309A" w:rsidP="0076453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7B309A" w:rsidRDefault="007B309A" w:rsidP="00A667E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7B309A" w:rsidRDefault="007B309A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7B309A" w:rsidRDefault="007B309A" w:rsidP="00A667E1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7B309A" w:rsidRPr="00C4681E" w:rsidRDefault="007B309A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7B309A" w:rsidRDefault="007B309A" w:rsidP="00505BEA">
      <w:pPr>
        <w:pStyle w:val="FootnoteText"/>
        <w:ind w:left="284" w:hanging="284"/>
        <w:jc w:val="both"/>
      </w:pPr>
    </w:p>
  </w:footnote>
  <w:footnote w:id="7">
    <w:p w:rsidR="007B309A" w:rsidRDefault="007B309A" w:rsidP="00A57212">
      <w:pPr>
        <w:pStyle w:val="FootnoteText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7B309A" w:rsidRDefault="007B309A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7B309A" w:rsidRDefault="007B309A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7B309A" w:rsidRDefault="007B309A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7B309A" w:rsidRDefault="007B309A" w:rsidP="00E27B17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7B309A" w:rsidRDefault="007B309A" w:rsidP="00505BE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7B309A" w:rsidRDefault="007B309A" w:rsidP="005451FC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7B309A" w:rsidRDefault="007B309A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7B309A" w:rsidRDefault="007B309A" w:rsidP="00D3764F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7B309A" w:rsidRDefault="007B309A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:rsidR="007B309A" w:rsidRDefault="007B309A" w:rsidP="00D3764F">
      <w:pPr>
        <w:pStyle w:val="FootnoteText"/>
        <w:jc w:val="both"/>
      </w:pPr>
      <w:r w:rsidRPr="002039C4">
        <w:rPr>
          <w:rStyle w:val="FootnoteReference"/>
        </w:rPr>
        <w:footnoteRef/>
      </w:r>
      <w:r>
        <w:rPr>
          <w:rStyle w:val="FootnoteReference"/>
        </w:rPr>
        <w:t>)</w:t>
      </w:r>
      <w:r w:rsidRPr="002039C4">
        <w:rPr>
          <w:rStyle w:val="FootnoteReference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7B309A" w:rsidRDefault="007B309A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7B309A" w:rsidRDefault="007B309A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7B309A" w:rsidRDefault="007B309A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7B309A" w:rsidRDefault="007B309A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7B309A" w:rsidRDefault="007B309A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7B309A" w:rsidRDefault="007B309A">
      <w:pPr>
        <w:pStyle w:val="FootnoteText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1B54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7780A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0F93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B790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309A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D61E2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B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B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B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52EB"/>
    <w:rPr>
      <w:rFonts w:ascii="Courier New" w:hAnsi="Courier New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56DA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B1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56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B1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6D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6B1C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56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0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6DA6"/>
    <w:pPr>
      <w:ind w:left="708"/>
    </w:pPr>
  </w:style>
  <w:style w:type="character" w:styleId="Emphasis">
    <w:name w:val="Emphasis"/>
    <w:basedOn w:val="DefaultParagraphFont"/>
    <w:uiPriority w:val="99"/>
    <w:qFormat/>
    <w:rsid w:val="003A59F2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204E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1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6B1C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BE501F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501F"/>
  </w:style>
  <w:style w:type="character" w:styleId="Strong">
    <w:name w:val="Strong"/>
    <w:basedOn w:val="DefaultParagraphFont"/>
    <w:uiPriority w:val="99"/>
    <w:qFormat/>
    <w:rsid w:val="0098059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B841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14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8414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85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85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4126</Words>
  <Characters>24762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Czaus</cp:lastModifiedBy>
  <cp:revision>2</cp:revision>
  <cp:lastPrinted>2016-05-31T12:49:00Z</cp:lastPrinted>
  <dcterms:created xsi:type="dcterms:W3CDTF">2017-01-17T09:35:00Z</dcterms:created>
  <dcterms:modified xsi:type="dcterms:W3CDTF">2017-01-17T09:35:00Z</dcterms:modified>
</cp:coreProperties>
</file>