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FDF" w:rsidRDefault="00494FDF" w:rsidP="000F29FA">
      <w:pPr>
        <w:jc w:val="center"/>
        <w:rPr>
          <w:b/>
        </w:rPr>
      </w:pPr>
      <w:r>
        <w:rPr>
          <w:b/>
        </w:rPr>
        <w:t>Ogólny schemat procedur kontroli przedsiębiorców prowadzących ośrodki szkolenia kierowców</w:t>
      </w:r>
    </w:p>
    <w:p w:rsidR="00494FDF" w:rsidRPr="000F29FA" w:rsidRDefault="00494FDF" w:rsidP="00C37F37">
      <w:pPr>
        <w:spacing w:after="0" w:line="240" w:lineRule="auto"/>
        <w:jc w:val="center"/>
        <w:rPr>
          <w:i/>
          <w:sz w:val="20"/>
          <w:szCs w:val="20"/>
        </w:rPr>
      </w:pPr>
      <w:r w:rsidRPr="000F29FA">
        <w:rPr>
          <w:i/>
          <w:sz w:val="20"/>
          <w:szCs w:val="20"/>
        </w:rPr>
        <w:t xml:space="preserve">Kontrola przeprowadzana jest na podstawie art. </w:t>
      </w:r>
      <w:r>
        <w:rPr>
          <w:i/>
          <w:sz w:val="20"/>
          <w:szCs w:val="20"/>
        </w:rPr>
        <w:t>43 ust. 1</w:t>
      </w:r>
      <w:r w:rsidRPr="000F29FA">
        <w:rPr>
          <w:i/>
          <w:sz w:val="20"/>
          <w:szCs w:val="20"/>
        </w:rPr>
        <w:t xml:space="preserve"> ustawy z dnia </w:t>
      </w:r>
      <w:r>
        <w:rPr>
          <w:i/>
          <w:sz w:val="20"/>
          <w:szCs w:val="20"/>
        </w:rPr>
        <w:t>5</w:t>
      </w:r>
      <w:r w:rsidRPr="000F29FA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stycznia</w:t>
      </w:r>
      <w:r w:rsidRPr="000F29FA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2011</w:t>
      </w:r>
      <w:r w:rsidRPr="000F29FA">
        <w:rPr>
          <w:i/>
          <w:sz w:val="20"/>
          <w:szCs w:val="20"/>
        </w:rPr>
        <w:t xml:space="preserve"> r. </w:t>
      </w:r>
      <w:r>
        <w:rPr>
          <w:i/>
          <w:sz w:val="20"/>
          <w:szCs w:val="20"/>
        </w:rPr>
        <w:t>o kierujących pojazdami</w:t>
      </w:r>
      <w:r w:rsidRPr="000F29FA">
        <w:rPr>
          <w:i/>
          <w:sz w:val="20"/>
          <w:szCs w:val="20"/>
        </w:rPr>
        <w:t xml:space="preserve"> (Dz. U. z 2017</w:t>
      </w:r>
      <w:r>
        <w:rPr>
          <w:i/>
          <w:sz w:val="20"/>
          <w:szCs w:val="20"/>
        </w:rPr>
        <w:t> </w:t>
      </w:r>
      <w:r w:rsidRPr="000F29FA">
        <w:rPr>
          <w:i/>
          <w:sz w:val="20"/>
          <w:szCs w:val="20"/>
        </w:rPr>
        <w:t>r., poz. 128</w:t>
      </w:r>
      <w:r>
        <w:rPr>
          <w:i/>
          <w:sz w:val="20"/>
          <w:szCs w:val="20"/>
        </w:rPr>
        <w:t xml:space="preserve"> z późn. zm.</w:t>
      </w:r>
      <w:r w:rsidRPr="000F29FA">
        <w:rPr>
          <w:i/>
          <w:sz w:val="20"/>
          <w:szCs w:val="20"/>
        </w:rPr>
        <w:t>)</w:t>
      </w:r>
      <w:r>
        <w:rPr>
          <w:i/>
          <w:sz w:val="20"/>
          <w:szCs w:val="20"/>
        </w:rPr>
        <w:t xml:space="preserve"> oraz rozdziału 5 ustawy </w:t>
      </w:r>
      <w:r w:rsidRPr="000F29FA">
        <w:rPr>
          <w:i/>
          <w:sz w:val="20"/>
          <w:szCs w:val="20"/>
        </w:rPr>
        <w:t xml:space="preserve">z dnia </w:t>
      </w:r>
      <w:r>
        <w:rPr>
          <w:i/>
          <w:sz w:val="20"/>
          <w:szCs w:val="20"/>
        </w:rPr>
        <w:t>2</w:t>
      </w:r>
      <w:r w:rsidRPr="000F29FA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lipca</w:t>
      </w:r>
      <w:r w:rsidRPr="000F29FA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2004</w:t>
      </w:r>
      <w:r w:rsidRPr="000F29FA">
        <w:rPr>
          <w:i/>
          <w:sz w:val="20"/>
          <w:szCs w:val="20"/>
        </w:rPr>
        <w:t xml:space="preserve"> r. </w:t>
      </w:r>
      <w:r>
        <w:rPr>
          <w:i/>
          <w:sz w:val="20"/>
          <w:szCs w:val="20"/>
        </w:rPr>
        <w:t>o swobodzie działalności gospodarczej</w:t>
      </w:r>
      <w:r w:rsidRPr="000F29FA">
        <w:rPr>
          <w:i/>
          <w:sz w:val="20"/>
          <w:szCs w:val="20"/>
        </w:rPr>
        <w:t xml:space="preserve"> (Dz. U. z 201</w:t>
      </w:r>
      <w:r>
        <w:rPr>
          <w:i/>
          <w:sz w:val="20"/>
          <w:szCs w:val="20"/>
        </w:rPr>
        <w:t>6 </w:t>
      </w:r>
      <w:r w:rsidRPr="000F29FA">
        <w:rPr>
          <w:i/>
          <w:sz w:val="20"/>
          <w:szCs w:val="20"/>
        </w:rPr>
        <w:t>r., poz. 1</w:t>
      </w:r>
      <w:r>
        <w:rPr>
          <w:i/>
          <w:sz w:val="20"/>
          <w:szCs w:val="20"/>
        </w:rPr>
        <w:t>829 z późn. zm.</w:t>
      </w:r>
      <w:r w:rsidRPr="000F29FA">
        <w:rPr>
          <w:i/>
          <w:sz w:val="20"/>
          <w:szCs w:val="20"/>
        </w:rPr>
        <w:t>)</w:t>
      </w:r>
      <w:r>
        <w:rPr>
          <w:i/>
          <w:sz w:val="20"/>
          <w:szCs w:val="20"/>
        </w:rPr>
        <w:t>.</w:t>
      </w:r>
      <w:bookmarkStart w:id="0" w:name="_GoBack"/>
      <w:bookmarkEnd w:id="0"/>
    </w:p>
    <w:p w:rsidR="00494FDF" w:rsidRPr="001164F4" w:rsidRDefault="00494FDF" w:rsidP="000F29FA">
      <w:pPr>
        <w:spacing w:line="240" w:lineRule="auto"/>
      </w:pPr>
      <w:r>
        <w:rPr>
          <w:noProof/>
          <w:lang w:eastAsia="pl-PL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Strzałka w prawo 18" o:spid="_x0000_s1026" type="#_x0000_t13" style="position:absolute;margin-left:-119.25pt;margin-top:31.95pt;width:28.5pt;height:24pt;rotation:90;z-index: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" adj="12505" fillcolor="#5b9bd5" strokecolor="#1f4d78" strokeweight="1pt"/>
        </w:pict>
      </w:r>
    </w:p>
    <w:p w:rsidR="00494FDF" w:rsidRDefault="00494FDF" w:rsidP="000F29FA">
      <w:pPr>
        <w:spacing w:line="240" w:lineRule="auto"/>
      </w:pPr>
      <w:r>
        <w:rPr>
          <w:noProof/>
          <w:lang w:eastAsia="pl-PL"/>
        </w:rPr>
        <w:pict>
          <v:roundrect id="Prostokąt zaokrąglony 1" o:spid="_x0000_s1027" style="position:absolute;margin-left:-.3pt;margin-top:.7pt;width:234.3pt;height:28.3pt;z-index:25164390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" fillcolor="#5b9bd5" strokecolor="#1f4d78" strokeweight="1pt">
            <v:stroke joinstyle="miter"/>
            <v:textbox>
              <w:txbxContent>
                <w:p w:rsidR="00494FDF" w:rsidRDefault="00494FDF" w:rsidP="00881813">
                  <w:pPr>
                    <w:spacing w:after="0"/>
                    <w:jc w:val="center"/>
                  </w:pPr>
                  <w:r>
                    <w:t>Kontrola kompleksowa</w:t>
                  </w:r>
                </w:p>
              </w:txbxContent>
            </v:textbox>
          </v:roundrect>
        </w:pict>
      </w:r>
      <w:r>
        <w:rPr>
          <w:noProof/>
          <w:lang w:eastAsia="pl-PL"/>
        </w:rPr>
        <w:pict>
          <v:roundrect id="Prostokąt zaokrąglony 9" o:spid="_x0000_s1028" style="position:absolute;margin-left:4in;margin-top:.7pt;width:233.95pt;height:28.3pt;z-index:25165004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" fillcolor="#5b9bd5" strokecolor="#1f4d78" strokeweight="1pt">
            <v:stroke joinstyle="miter"/>
            <v:textbox>
              <w:txbxContent>
                <w:p w:rsidR="00494FDF" w:rsidRDefault="00494FDF" w:rsidP="00881813">
                  <w:pPr>
                    <w:spacing w:after="0"/>
                    <w:jc w:val="center"/>
                  </w:pPr>
                  <w:r>
                    <w:t>Kontrola problemowa</w:t>
                  </w:r>
                </w:p>
              </w:txbxContent>
            </v:textbox>
          </v:roundrect>
        </w:pict>
      </w:r>
    </w:p>
    <w:p w:rsidR="00494FDF" w:rsidRDefault="00494FDF" w:rsidP="001164F4">
      <w:r>
        <w:rPr>
          <w:noProof/>
          <w:lang w:eastAsia="pl-PL"/>
        </w:rPr>
        <w:pict>
          <v:shape id="Strzałka w prawo 25" o:spid="_x0000_s1029" type="#_x0000_t13" style="position:absolute;margin-left:346.6pt;margin-top:46.45pt;width:79.9pt;height:17.1pt;rotation:90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" adj="19520" fillcolor="#5b9bd5" strokecolor="#1f4d78" strokeweight="1pt"/>
        </w:pict>
      </w:r>
      <w:r>
        <w:rPr>
          <w:noProof/>
          <w:lang w:eastAsia="pl-PL"/>
        </w:rPr>
        <w:pict>
          <v:shape id="Strzałka w prawo 35" o:spid="_x0000_s1030" type="#_x0000_t13" style="position:absolute;margin-left:106.2pt;margin-top:16.95pt;width:28.3pt;height:14.15pt;rotation:90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" fillcolor="#5b9bd5" strokecolor="#1f4d78" strokeweight="1pt"/>
        </w:pict>
      </w:r>
    </w:p>
    <w:p w:rsidR="00494FDF" w:rsidRPr="001164F4" w:rsidRDefault="00494FDF" w:rsidP="001164F4">
      <w:r>
        <w:rPr>
          <w:noProof/>
          <w:lang w:eastAsia="pl-PL"/>
        </w:rPr>
        <w:pict>
          <v:roundrect id="Prostokąt zaokrąglony 3" o:spid="_x0000_s1031" style="position:absolute;margin-left:.5pt;margin-top:18.9pt;width:233.65pt;height:28pt;z-index:25164492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" fillcolor="#5b9bd5" strokecolor="#1f4d78" strokeweight="1pt">
            <v:stroke joinstyle="miter"/>
            <v:textbox>
              <w:txbxContent>
                <w:p w:rsidR="00494FDF" w:rsidRPr="000F29FA" w:rsidRDefault="00494FDF" w:rsidP="00881813">
                  <w:pPr>
                    <w:spacing w:after="0" w:line="240" w:lineRule="auto"/>
                    <w:jc w:val="center"/>
                  </w:pPr>
                  <w:r w:rsidRPr="000F29FA">
                    <w:t>Sporządzenie planu kontroli</w:t>
                  </w:r>
                </w:p>
              </w:txbxContent>
            </v:textbox>
          </v:roundrect>
        </w:pict>
      </w:r>
    </w:p>
    <w:p w:rsidR="00494FDF" w:rsidRPr="001164F4" w:rsidRDefault="00494FDF" w:rsidP="001164F4"/>
    <w:p w:rsidR="00494FDF" w:rsidRDefault="00494FDF" w:rsidP="001164F4">
      <w:r>
        <w:rPr>
          <w:noProof/>
          <w:lang w:eastAsia="pl-PL"/>
        </w:rPr>
        <w:pict>
          <v:shape id="Strzałka w prawo 34" o:spid="_x0000_s1032" type="#_x0000_t13" style="position:absolute;margin-left:106.35pt;margin-top:10.8pt;width:28.3pt;height:14.15pt;rotation:90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" fillcolor="#5b9bd5" strokecolor="#1f4d78" strokeweight="1pt"/>
        </w:pict>
      </w:r>
    </w:p>
    <w:p w:rsidR="00494FDF" w:rsidRDefault="00494FDF" w:rsidP="001164F4">
      <w:r>
        <w:rPr>
          <w:noProof/>
          <w:lang w:eastAsia="pl-PL"/>
        </w:rPr>
        <w:pict>
          <v:roundrect id="Prostokąt zaokrąglony 4" o:spid="_x0000_s1033" style="position:absolute;margin-left:-.35pt;margin-top:12.75pt;width:396.85pt;height:28.3pt;z-index:25164595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" fillcolor="#5b9bd5" strokecolor="#1f4d78" strokeweight="1pt">
            <v:stroke joinstyle="miter"/>
            <v:textbox>
              <w:txbxContent>
                <w:p w:rsidR="00494FDF" w:rsidRDefault="00494FDF" w:rsidP="00881813">
                  <w:pPr>
                    <w:spacing w:after="0"/>
                    <w:jc w:val="center"/>
                  </w:pPr>
                  <w:r>
                    <w:t>Zawiadomienie przedsiębiorcy o zamiarze wszczęcia kontroli</w:t>
                  </w:r>
                </w:p>
              </w:txbxContent>
            </v:textbox>
          </v:roundrect>
        </w:pict>
      </w:r>
    </w:p>
    <w:p w:rsidR="00494FDF" w:rsidRPr="001164F4" w:rsidRDefault="00494FDF" w:rsidP="001164F4"/>
    <w:p w:rsidR="00494FDF" w:rsidRPr="001164F4" w:rsidRDefault="00494FDF" w:rsidP="001164F4">
      <w:r>
        <w:rPr>
          <w:noProof/>
          <w:lang w:eastAsia="pl-PL"/>
        </w:rPr>
        <w:pict>
          <v:shape id="Strzałka w prawo 33" o:spid="_x0000_s1034" type="#_x0000_t13" style="position:absolute;margin-left:186.25pt;margin-top:5.5pt;width:28.3pt;height:14.15pt;rotation:90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" fillcolor="#5b9bd5" strokecolor="#1f4d78" strokeweight="1pt"/>
        </w:pict>
      </w:r>
    </w:p>
    <w:p w:rsidR="00494FDF" w:rsidRDefault="00494FDF" w:rsidP="001164F4">
      <w:r>
        <w:rPr>
          <w:noProof/>
          <w:lang w:eastAsia="pl-PL"/>
        </w:rPr>
        <w:pict>
          <v:roundrect id="Prostokąt zaokrąglony 5" o:spid="_x0000_s1035" style="position:absolute;margin-left:-.35pt;margin-top:7.05pt;width:396.85pt;height:28.3pt;z-index:25164697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" fillcolor="#5b9bd5" strokecolor="#1f4d78" strokeweight="1pt">
            <v:stroke joinstyle="miter"/>
            <v:textbox>
              <w:txbxContent>
                <w:p w:rsidR="00494FDF" w:rsidRDefault="00494FDF" w:rsidP="00881813">
                  <w:pPr>
                    <w:spacing w:after="0"/>
                    <w:jc w:val="center"/>
                  </w:pPr>
                  <w:r>
                    <w:t>Doręczenie przedsiębiorcy lub osobie upoważnionej upoważnienia do kontroli</w:t>
                  </w:r>
                </w:p>
              </w:txbxContent>
            </v:textbox>
          </v:roundrect>
        </w:pict>
      </w:r>
    </w:p>
    <w:p w:rsidR="00494FDF" w:rsidRDefault="00494FDF" w:rsidP="001164F4"/>
    <w:p w:rsidR="00494FDF" w:rsidRPr="001164F4" w:rsidRDefault="00494FDF" w:rsidP="001164F4">
      <w:r>
        <w:rPr>
          <w:noProof/>
          <w:lang w:eastAsia="pl-PL"/>
        </w:rPr>
        <w:pict>
          <v:shape id="Strzałka w prawo 32" o:spid="_x0000_s1036" type="#_x0000_t13" style="position:absolute;margin-left:186.25pt;margin-top:.5pt;width:28.3pt;height:14.15pt;rotation:90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" fillcolor="#5b9bd5" strokecolor="#1f4d78" strokeweight="1pt"/>
        </w:pict>
      </w:r>
    </w:p>
    <w:p w:rsidR="00494FDF" w:rsidRPr="001164F4" w:rsidRDefault="00494FDF" w:rsidP="001164F4">
      <w:r>
        <w:rPr>
          <w:noProof/>
          <w:lang w:eastAsia="pl-PL"/>
        </w:rPr>
        <w:pict>
          <v:roundrect id="Prostokąt zaokrąglony 6" o:spid="_x0000_s1037" style="position:absolute;margin-left:-.35pt;margin-top:2.25pt;width:396.85pt;height:39.65pt;z-index:25164800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" fillcolor="#5b9bd5" strokecolor="#1f4d78" strokeweight="1pt">
            <v:stroke joinstyle="miter"/>
            <v:textbox>
              <w:txbxContent>
                <w:p w:rsidR="00494FDF" w:rsidRDefault="00494FDF" w:rsidP="00881813">
                  <w:pPr>
                    <w:spacing w:after="0" w:line="240" w:lineRule="auto"/>
                    <w:jc w:val="center"/>
                  </w:pPr>
                  <w:r>
                    <w:t>Przeprowadzanie czynności kontrolnych w zakresie i czasie określonym w upoważnieniu do przeprowadzenia kontroli</w:t>
                  </w:r>
                </w:p>
              </w:txbxContent>
            </v:textbox>
          </v:roundrect>
        </w:pict>
      </w:r>
    </w:p>
    <w:p w:rsidR="00494FDF" w:rsidRDefault="00494FDF" w:rsidP="001164F4"/>
    <w:p w:rsidR="00494FDF" w:rsidRDefault="00494FDF" w:rsidP="001164F4">
      <w:r>
        <w:rPr>
          <w:noProof/>
          <w:lang w:eastAsia="pl-PL"/>
        </w:rPr>
        <w:pict>
          <v:shape id="Strzałka w prawo 31" o:spid="_x0000_s1038" type="#_x0000_t13" style="position:absolute;margin-left:186.5pt;margin-top:6.8pt;width:28.3pt;height:14.15pt;rotation:90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" fillcolor="#5b9bd5" strokecolor="#1f4d78" strokeweight="1pt"/>
        </w:pict>
      </w:r>
    </w:p>
    <w:p w:rsidR="00494FDF" w:rsidRPr="001164F4" w:rsidRDefault="00494FDF" w:rsidP="001164F4">
      <w:r>
        <w:rPr>
          <w:noProof/>
          <w:lang w:eastAsia="pl-PL"/>
        </w:rPr>
        <w:pict>
          <v:roundrect id="Prostokąt zaokrąglony 7" o:spid="_x0000_s1039" style="position:absolute;margin-left:-.35pt;margin-top:9.2pt;width:396.85pt;height:28.3pt;z-index:25164902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" fillcolor="#5b9bd5" strokecolor="#1f4d78" strokeweight="1pt">
            <v:stroke joinstyle="miter"/>
            <v:textbox>
              <w:txbxContent>
                <w:p w:rsidR="00494FDF" w:rsidRDefault="00494FDF" w:rsidP="00881813">
                  <w:pPr>
                    <w:spacing w:after="0"/>
                    <w:jc w:val="center"/>
                  </w:pPr>
                  <w:r>
                    <w:t>Sporządzenie i podpisanie protokołu kontroli</w:t>
                  </w:r>
                </w:p>
              </w:txbxContent>
            </v:textbox>
          </v:roundrect>
        </w:pict>
      </w:r>
    </w:p>
    <w:p w:rsidR="00494FDF" w:rsidRPr="001164F4" w:rsidRDefault="00494FDF" w:rsidP="001164F4"/>
    <w:p w:rsidR="00494FDF" w:rsidRPr="001164F4" w:rsidRDefault="00494FDF" w:rsidP="001164F4">
      <w:r>
        <w:rPr>
          <w:noProof/>
          <w:lang w:eastAsia="pl-PL"/>
        </w:rPr>
        <w:pict>
          <v:shape id="Strzałka w prawo 30" o:spid="_x0000_s1040" type="#_x0000_t13" style="position:absolute;margin-left:70.65pt;margin-top:2.2pt;width:28.3pt;height:14.15pt;rotation:90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" fillcolor="#5b9bd5" strokecolor="#1f4d78" strokeweight="1pt"/>
        </w:pict>
      </w:r>
    </w:p>
    <w:p w:rsidR="00494FDF" w:rsidRDefault="00494FDF" w:rsidP="001164F4">
      <w:r>
        <w:rPr>
          <w:noProof/>
          <w:lang w:eastAsia="pl-PL"/>
        </w:rPr>
        <w:pict>
          <v:roundrect id="Prostokąt zaokrąglony 10" o:spid="_x0000_s1041" style="position:absolute;margin-left:-.5pt;margin-top:4.2pt;width:170.05pt;height:227pt;z-index:25165107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" fillcolor="#5b9bd5" strokecolor="#1f4d78" strokeweight="1pt">
            <v:stroke joinstyle="miter"/>
            <v:textbox>
              <w:txbxContent>
                <w:p w:rsidR="00494FDF" w:rsidRDefault="00494FDF" w:rsidP="001164F4">
                  <w:pPr>
                    <w:jc w:val="center"/>
                  </w:pPr>
                  <w:r>
                    <w:t>Postępowanie pokontrolne</w:t>
                  </w:r>
                </w:p>
              </w:txbxContent>
            </v:textbox>
          </v:roundrect>
        </w:pict>
      </w:r>
      <w:r>
        <w:rPr>
          <w:noProof/>
          <w:lang w:eastAsia="pl-PL"/>
        </w:rPr>
        <w:pict>
          <v:shape id="Strzałka w prawo 15" o:spid="_x0000_s1042" type="#_x0000_t13" style="position:absolute;margin-left:182.8pt;margin-top:8.75pt;width:28.3pt;height:14.15pt;z-index: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" fillcolor="#92d050" strokecolor="#1f4d78" strokeweight="1pt"/>
        </w:pict>
      </w:r>
      <w:r>
        <w:rPr>
          <w:noProof/>
          <w:lang w:eastAsia="pl-PL"/>
        </w:rPr>
        <w:pict>
          <v:roundrect id="Prostokąt zaokrąglony 11" o:spid="_x0000_s1043" style="position:absolute;margin-left:225pt;margin-top:3.8pt;width:171pt;height:22.65pt;z-index:25165209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" fillcolor="#92d050" strokecolor="#1f4d78" strokeweight="1pt">
            <v:stroke joinstyle="miter"/>
            <v:textbox>
              <w:txbxContent>
                <w:p w:rsidR="00494FDF" w:rsidRDefault="00494FDF" w:rsidP="00881813">
                  <w:pPr>
                    <w:spacing w:after="0"/>
                    <w:jc w:val="center"/>
                  </w:pPr>
                  <w:r>
                    <w:t>Brak uwag</w:t>
                  </w:r>
                </w:p>
              </w:txbxContent>
            </v:textbox>
          </v:roundrect>
        </w:pict>
      </w:r>
    </w:p>
    <w:p w:rsidR="00494FDF" w:rsidRDefault="00494FDF" w:rsidP="001164F4">
      <w:r>
        <w:rPr>
          <w:noProof/>
          <w:lang w:eastAsia="pl-PL"/>
        </w:rPr>
        <w:pict>
          <v:shape id="Strzałka w prawo 17" o:spid="_x0000_s1044" type="#_x0000_t13" style="position:absolute;margin-left:301.35pt;margin-top:7.75pt;width:17.55pt;height:14.15pt;rotation:90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" adj="12892" fillcolor="#92d050" strokecolor="#1f4d78" strokeweight="1pt"/>
        </w:pict>
      </w:r>
    </w:p>
    <w:p w:rsidR="00494FDF" w:rsidRPr="001164F4" w:rsidRDefault="00494FDF" w:rsidP="001164F4">
      <w:r>
        <w:rPr>
          <w:noProof/>
          <w:lang w:eastAsia="pl-PL"/>
        </w:rPr>
        <w:pict>
          <v:roundrect id="Prostokąt zaokrąglony 16" o:spid="_x0000_s1045" style="position:absolute;margin-left:225pt;margin-top:3.75pt;width:171pt;height:39.7pt;z-index:25167052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" fillcolor="#92d050" strokecolor="#1f4d78" strokeweight="1pt">
            <v:stroke joinstyle="miter"/>
            <v:textbox>
              <w:txbxContent>
                <w:p w:rsidR="00494FDF" w:rsidRDefault="00494FDF" w:rsidP="002C5EE9">
                  <w:pPr>
                    <w:spacing w:after="0" w:line="240" w:lineRule="auto"/>
                    <w:jc w:val="center"/>
                  </w:pPr>
                  <w:r>
                    <w:t>Wydanie wystąpienia pokontrolnego</w:t>
                  </w:r>
                </w:p>
              </w:txbxContent>
            </v:textbox>
          </v:roundrect>
        </w:pict>
      </w:r>
    </w:p>
    <w:p w:rsidR="00494FDF" w:rsidRDefault="00494FDF" w:rsidP="001164F4"/>
    <w:p w:rsidR="00494FDF" w:rsidRDefault="00494FDF" w:rsidP="001164F4">
      <w:r>
        <w:rPr>
          <w:noProof/>
          <w:lang w:eastAsia="pl-PL"/>
        </w:rPr>
        <w:pict>
          <v:shape id="Strzałka w prawo 14" o:spid="_x0000_s1046" type="#_x0000_t13" style="position:absolute;margin-left:301.4pt;margin-top:45.45pt;width:17.55pt;height:14.15pt;rotation:90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" adj="12892" fillcolor="yellow" strokecolor="#1f4d78" strokeweight="1pt"/>
        </w:pict>
      </w:r>
      <w:r>
        <w:rPr>
          <w:noProof/>
          <w:lang w:eastAsia="pl-PL"/>
        </w:rPr>
        <w:pict>
          <v:roundrect id="Prostokąt zaokrąglony 12" o:spid="_x0000_s1047" style="position:absolute;margin-left:225pt;margin-top:17.65pt;width:171pt;height:22.65pt;z-index:25165312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" fillcolor="yellow" strokecolor="#1f4d78" strokeweight="1pt">
            <v:stroke joinstyle="miter"/>
            <v:textbox>
              <w:txbxContent>
                <w:p w:rsidR="00494FDF" w:rsidRPr="00CD52A1" w:rsidRDefault="00494FDF" w:rsidP="00881813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CD52A1">
                    <w:rPr>
                      <w:color w:val="000000"/>
                    </w:rPr>
                    <w:t>Stwierdzono nieprawidłowości</w:t>
                  </w:r>
                </w:p>
              </w:txbxContent>
            </v:textbox>
          </v:roundrect>
        </w:pict>
      </w:r>
      <w:r>
        <w:rPr>
          <w:noProof/>
          <w:lang w:eastAsia="pl-PL"/>
        </w:rPr>
        <w:pict>
          <v:shape id="Strzałka w prawo 27" o:spid="_x0000_s1048" type="#_x0000_t13" style="position:absolute;margin-left:181.8pt;margin-top:21.6pt;width:28.3pt;height:14.1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" fillcolor="yellow" strokecolor="#1f4d78" strokeweight="1pt"/>
        </w:pict>
      </w:r>
    </w:p>
    <w:p w:rsidR="00494FDF" w:rsidRPr="001164F4" w:rsidRDefault="00494FDF" w:rsidP="001164F4"/>
    <w:p w:rsidR="00494FDF" w:rsidRPr="001164F4" w:rsidRDefault="00494FDF" w:rsidP="001164F4">
      <w:r>
        <w:rPr>
          <w:noProof/>
          <w:lang w:eastAsia="pl-PL"/>
        </w:rPr>
        <w:pict>
          <v:roundrect id="Prostokąt zaokrąglony 2" o:spid="_x0000_s1049" style="position:absolute;margin-left:225pt;margin-top:19.25pt;width:171pt;height:22.65pt;z-index:25166848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" fillcolor="yellow" strokecolor="#1f4d78" strokeweight="1pt">
            <v:stroke joinstyle="miter"/>
            <v:textbox>
              <w:txbxContent>
                <w:p w:rsidR="00494FDF" w:rsidRPr="00CD52A1" w:rsidRDefault="00494FDF" w:rsidP="00881813">
                  <w:pPr>
                    <w:spacing w:after="0" w:line="240" w:lineRule="auto"/>
                    <w:jc w:val="center"/>
                    <w:rPr>
                      <w:color w:val="000000"/>
                    </w:rPr>
                  </w:pPr>
                  <w:r w:rsidRPr="00CD52A1">
                    <w:rPr>
                      <w:color w:val="000000"/>
                    </w:rPr>
                    <w:t>Wydanie zaleceń pokontrolnych</w:t>
                  </w:r>
                </w:p>
              </w:txbxContent>
            </v:textbox>
          </v:roundrect>
        </w:pict>
      </w:r>
    </w:p>
    <w:p w:rsidR="00494FDF" w:rsidRDefault="00494FDF" w:rsidP="001164F4"/>
    <w:p w:rsidR="00494FDF" w:rsidRPr="001164F4" w:rsidRDefault="00494FDF" w:rsidP="001164F4">
      <w:pPr>
        <w:ind w:firstLine="708"/>
      </w:pPr>
      <w:r>
        <w:rPr>
          <w:noProof/>
          <w:lang w:eastAsia="pl-PL"/>
        </w:rPr>
        <w:pict>
          <v:shape id="Strzałka w prawo 28" o:spid="_x0000_s1050" type="#_x0000_t13" style="position:absolute;left:0;text-align:left;margin-left:182.1pt;margin-top:25.45pt;width:28.3pt;height:14.1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" fillcolor="red" strokecolor="#1f4d78" strokeweight="1pt"/>
        </w:pict>
      </w:r>
      <w:r>
        <w:rPr>
          <w:noProof/>
          <w:lang w:eastAsia="pl-PL"/>
        </w:rPr>
        <w:pict>
          <v:roundrect id="Prostokąt zaokrąglony 13" o:spid="_x0000_s1051" style="position:absolute;left:0;text-align:left;margin-left:224.45pt;margin-top:15.5pt;width:167.25pt;height:36.85pt;z-index:25165414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" fillcolor="red" strokecolor="#1f4d78" strokeweight="1pt">
            <v:stroke joinstyle="miter"/>
            <v:textbox>
              <w:txbxContent>
                <w:p w:rsidR="00494FDF" w:rsidRDefault="00494FDF" w:rsidP="00881813">
                  <w:pPr>
                    <w:spacing w:after="0" w:line="240" w:lineRule="auto"/>
                    <w:jc w:val="center"/>
                  </w:pPr>
                  <w:r>
                    <w:t>Rażące naruszenie warunków wykonywania działalności</w:t>
                  </w:r>
                </w:p>
              </w:txbxContent>
            </v:textbox>
          </v:roundrect>
        </w:pict>
      </w:r>
      <w:r>
        <w:rPr>
          <w:noProof/>
          <w:lang w:eastAsia="pl-PL"/>
        </w:rPr>
        <w:pict>
          <v:shape id="Strzałka w prawo 29" o:spid="_x0000_s1052" type="#_x0000_t13" style="position:absolute;left:0;text-align:left;margin-left:301.35pt;margin-top:57.4pt;width:17.55pt;height:14.15pt;rotation:90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" adj="12892" fillcolor="red" strokecolor="#1f4d78" strokeweight="1pt"/>
        </w:pict>
      </w:r>
      <w:r>
        <w:rPr>
          <w:noProof/>
          <w:lang w:eastAsia="pl-PL"/>
        </w:rPr>
        <w:pict>
          <v:roundrect id="Prostokąt zaokrąglony 26" o:spid="_x0000_s1053" style="position:absolute;left:0;text-align:left;margin-left:225pt;margin-top:74.9pt;width:167.25pt;height:68pt;z-index:25165824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" fillcolor="red" strokecolor="#1f4d78" strokeweight="1pt">
            <v:stroke joinstyle="miter"/>
            <v:textbox>
              <w:txbxContent>
                <w:p w:rsidR="00494FDF" w:rsidRDefault="00494FDF" w:rsidP="00881813">
                  <w:pPr>
                    <w:spacing w:after="0" w:line="240" w:lineRule="auto"/>
                    <w:jc w:val="center"/>
                  </w:pPr>
                  <w:r>
                    <w:t>Postępowanie administracyjne w kierunku wydania decyzji o zakazie prowadzenia działalności regulowanej</w:t>
                  </w:r>
                </w:p>
              </w:txbxContent>
            </v:textbox>
          </v:roundrect>
        </w:pict>
      </w:r>
    </w:p>
    <w:sectPr w:rsidR="00494FDF" w:rsidRPr="001164F4" w:rsidSect="002C5EE9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64F4"/>
    <w:rsid w:val="00040108"/>
    <w:rsid w:val="00056DC5"/>
    <w:rsid w:val="000F29FA"/>
    <w:rsid w:val="001164F4"/>
    <w:rsid w:val="001171C9"/>
    <w:rsid w:val="00191962"/>
    <w:rsid w:val="0019743F"/>
    <w:rsid w:val="00286305"/>
    <w:rsid w:val="002C5EE9"/>
    <w:rsid w:val="0035744A"/>
    <w:rsid w:val="003E6863"/>
    <w:rsid w:val="00447560"/>
    <w:rsid w:val="00484776"/>
    <w:rsid w:val="00494FDF"/>
    <w:rsid w:val="004F293D"/>
    <w:rsid w:val="00597F24"/>
    <w:rsid w:val="006250A1"/>
    <w:rsid w:val="006373FD"/>
    <w:rsid w:val="00670999"/>
    <w:rsid w:val="006D7386"/>
    <w:rsid w:val="00817F66"/>
    <w:rsid w:val="00842869"/>
    <w:rsid w:val="00854265"/>
    <w:rsid w:val="00881813"/>
    <w:rsid w:val="00890196"/>
    <w:rsid w:val="008B12AB"/>
    <w:rsid w:val="009276F1"/>
    <w:rsid w:val="009D4012"/>
    <w:rsid w:val="00A048A8"/>
    <w:rsid w:val="00A31120"/>
    <w:rsid w:val="00A86B58"/>
    <w:rsid w:val="00AB1460"/>
    <w:rsid w:val="00AC6F43"/>
    <w:rsid w:val="00AD0A56"/>
    <w:rsid w:val="00B57092"/>
    <w:rsid w:val="00BF5891"/>
    <w:rsid w:val="00C37F37"/>
    <w:rsid w:val="00C4396F"/>
    <w:rsid w:val="00CD52A1"/>
    <w:rsid w:val="00D26E12"/>
    <w:rsid w:val="00D5400D"/>
    <w:rsid w:val="00DE550E"/>
    <w:rsid w:val="00DF2122"/>
    <w:rsid w:val="00F225E7"/>
    <w:rsid w:val="00F41BE2"/>
    <w:rsid w:val="00F548BF"/>
    <w:rsid w:val="00FE0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A5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54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548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89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9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9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61</Words>
  <Characters>367</Characters>
  <Application>Microsoft Office Outlook</Application>
  <DocSecurity>0</DocSecurity>
  <Lines>0</Lines>
  <Paragraphs>0</Paragraphs>
  <ScaleCrop>false</ScaleCrop>
  <Company>Starostwo Powiatowe w Poznaniu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Ogólny schemat kontroli przedsiębiorców prowadzących ośrodki szkolenia kierowców</dc:title>
  <dc:subject/>
  <dc:creator>Jarosław Świątkowski</dc:creator>
  <cp:keywords/>
  <dc:description/>
  <cp:lastModifiedBy>NEMO</cp:lastModifiedBy>
  <cp:revision>3</cp:revision>
  <cp:lastPrinted>2017-03-21T09:19:00Z</cp:lastPrinted>
  <dcterms:created xsi:type="dcterms:W3CDTF">2017-11-02T11:53:00Z</dcterms:created>
  <dcterms:modified xsi:type="dcterms:W3CDTF">2017-11-06T10:21:00Z</dcterms:modified>
</cp:coreProperties>
</file>