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1A" w:rsidRDefault="005A5B1A" w:rsidP="000F29FA">
      <w:pPr>
        <w:jc w:val="center"/>
        <w:rPr>
          <w:b/>
        </w:rPr>
      </w:pPr>
      <w:r>
        <w:rPr>
          <w:b/>
        </w:rPr>
        <w:t>Ogólny schemat procedur kontroli przedsiębiorców prowadzących stacje kontroli pojazdów</w:t>
      </w:r>
    </w:p>
    <w:p w:rsidR="005A5B1A" w:rsidRPr="000F29FA" w:rsidRDefault="005A5B1A" w:rsidP="00C37F37">
      <w:pPr>
        <w:spacing w:after="0" w:line="240" w:lineRule="auto"/>
        <w:jc w:val="center"/>
        <w:rPr>
          <w:i/>
          <w:sz w:val="20"/>
          <w:szCs w:val="20"/>
        </w:rPr>
      </w:pPr>
      <w:r w:rsidRPr="000F29FA">
        <w:rPr>
          <w:i/>
          <w:sz w:val="20"/>
          <w:szCs w:val="20"/>
        </w:rPr>
        <w:t>Kontrola przeprowadzana jest na podstawie art. 83b oraz 83c ustawy z dnia 20 czerwca 1997 r. – Prawo o ruchu drogowym (Dz. U. z 2017 r., poz. 128</w:t>
      </w:r>
      <w:r>
        <w:rPr>
          <w:i/>
          <w:sz w:val="20"/>
          <w:szCs w:val="20"/>
        </w:rPr>
        <w:t xml:space="preserve"> z późn. zm.</w:t>
      </w:r>
      <w:r w:rsidRPr="000F29F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:rsidR="005A5B1A" w:rsidRPr="001164F4" w:rsidRDefault="005A5B1A" w:rsidP="000F29FA">
      <w:pPr>
        <w:spacing w:line="240" w:lineRule="auto"/>
      </w:pPr>
      <w:r>
        <w:rPr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załka w prawo 18" o:spid="_x0000_s1026" type="#_x0000_t13" style="position:absolute;margin-left:-119.25pt;margin-top:31.95pt;width:28.5pt;height:24pt;rotation:90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" adj="12505" fillcolor="#5b9bd5" strokecolor="#1f4d78" strokeweight="1pt"/>
        </w:pict>
      </w:r>
    </w:p>
    <w:p w:rsidR="005A5B1A" w:rsidRDefault="005A5B1A" w:rsidP="000F29FA">
      <w:pPr>
        <w:spacing w:line="240" w:lineRule="auto"/>
      </w:pPr>
      <w:r>
        <w:rPr>
          <w:noProof/>
          <w:lang w:eastAsia="pl-PL"/>
        </w:rPr>
        <w:pict>
          <v:roundrect id="Prostokąt zaokrąglony 9" o:spid="_x0000_s1027" style="position:absolute;margin-left:4in;margin-top:21.7pt;width:233.95pt;height:28.3pt;z-index:2516520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" fillcolor="#5b9bd5" strokecolor="#1f4d78" strokeweight="1pt">
            <v:stroke joinstyle="miter"/>
            <v:textbox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Kontrola doraźna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5" o:spid="_x0000_s1028" style="position:absolute;margin-left:-.35pt;margin-top:212.9pt;width:396.85pt;height:28.3pt;z-index:2516490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" fillcolor="#5b9bd5" strokecolor="#1f4d78" strokeweight="1pt">
            <v:stroke joinstyle="miter"/>
            <v:textbox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Doręczenie przedsiębiorcy lub osobie upoważnionej upoważnienia do kontroli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4" o:spid="_x0000_s1029" style="position:absolute;margin-left:-.35pt;margin-top:150.65pt;width:396.85pt;height:28.3pt;z-index:251648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" fillcolor="#5b9bd5" strokecolor="#1f4d78" strokeweight="1pt">
            <v:stroke joinstyle="miter"/>
            <v:textbox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Zawiadomienie przedsiębiorcy o zamiarze wszczęcia kontroli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shape id="Strzałka w prawo 34" o:spid="_x0000_s1030" type="#_x0000_t13" style="position:absolute;margin-left:106.65pt;margin-top:125.05pt;width:28.3pt;height:14.15pt;rotation:90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cO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6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" fillcolor="#5b9bd5" strokecolor="#1f4d78" strokeweight="1pt"/>
        </w:pict>
      </w:r>
      <w:r>
        <w:rPr>
          <w:noProof/>
          <w:lang w:eastAsia="pl-PL"/>
        </w:rPr>
        <w:pict>
          <v:shape id="Strzałka w prawo 33" o:spid="_x0000_s1031" type="#_x0000_t13" style="position:absolute;margin-left:186.55pt;margin-top:188.7pt;width:28.3pt;height:14.15pt;rotation:90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Is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" fillcolor="#5b9bd5" strokecolor="#1f4d78" strokeweight="1pt"/>
        </w:pict>
      </w:r>
      <w:r>
        <w:rPr>
          <w:noProof/>
          <w:lang w:eastAsia="pl-PL"/>
        </w:rPr>
        <w:pict>
          <v:roundrect id="Prostokąt zaokrąglony 1" o:spid="_x0000_s1032" style="position:absolute;margin-left:-.3pt;margin-top:21.7pt;width:234.3pt;height:28.3pt;z-index:251645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" fillcolor="#5b9bd5" strokecolor="#1f4d78" strokeweight="1pt">
            <v:stroke joinstyle="miter"/>
            <v:textbox style="mso-next-textbox:#Prostokąt zaokrąglony 1"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Kontrola coroczna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shape id="Strzałka w prawo 35" o:spid="_x0000_s1033" type="#_x0000_t13" style="position:absolute;margin-left:106.5pt;margin-top:60.7pt;width:28.3pt;height:14.15pt;rotation:90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" fillcolor="#5b9bd5" strokecolor="#1f4d78" strokeweight="1pt"/>
        </w:pict>
      </w:r>
      <w:r>
        <w:rPr>
          <w:noProof/>
          <w:lang w:eastAsia="pl-PL"/>
        </w:rPr>
        <w:pict>
          <v:roundrect id="Prostokąt zaokrąglony 6" o:spid="_x0000_s1034" style="position:absolute;margin-left:-.35pt;margin-top:274.55pt;width:396.85pt;height:39.65pt;z-index:2516500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" fillcolor="#5b9bd5" strokecolor="#1f4d78" strokeweight="1pt">
            <v:stroke joinstyle="miter"/>
            <v:textbox style="mso-next-textbox:#Prostokąt zaokrąglony 6">
              <w:txbxContent>
                <w:p w:rsidR="005A5B1A" w:rsidRDefault="005A5B1A" w:rsidP="00881813">
                  <w:pPr>
                    <w:spacing w:after="0" w:line="240" w:lineRule="auto"/>
                    <w:jc w:val="center"/>
                  </w:pPr>
                  <w:r>
                    <w:t>Przeprowadzanie czynności kontrolnych w zakresie i czasie określonym w upoważnieniu do przeprowadzenia kontroli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7" o:spid="_x0000_s1035" style="position:absolute;margin-left:-.35pt;margin-top:348.5pt;width:396.85pt;height:28.3pt;z-index:251651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" fillcolor="#5b9bd5" strokecolor="#1f4d78" strokeweight="1pt">
            <v:stroke joinstyle="miter"/>
            <v:textbox style="mso-next-textbox:#Prostokąt zaokrąglony 7"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Sporządzenie i podpisanie protokołu kontroli</w:t>
                  </w:r>
                </w:p>
              </w:txbxContent>
            </v:textbox>
          </v:roundrect>
        </w:pict>
      </w:r>
    </w:p>
    <w:p w:rsidR="005A5B1A" w:rsidRDefault="005A5B1A" w:rsidP="001164F4"/>
    <w:p w:rsidR="005A5B1A" w:rsidRPr="001164F4" w:rsidRDefault="005A5B1A" w:rsidP="001164F4">
      <w:r>
        <w:rPr>
          <w:noProof/>
          <w:lang w:eastAsia="pl-PL"/>
        </w:rPr>
        <w:pict>
          <v:shape id="Strzałka w prawo 25" o:spid="_x0000_s1036" type="#_x0000_t13" style="position:absolute;margin-left:338.35pt;margin-top:53.4pt;width:93.5pt;height:14.15pt;rotation:90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" adj="19966" fillcolor="#5b9bd5" strokecolor="#1f4d78" strokeweight="1pt"/>
        </w:pict>
      </w:r>
    </w:p>
    <w:p w:rsidR="005A5B1A" w:rsidRPr="001164F4" w:rsidRDefault="005A5B1A" w:rsidP="001164F4">
      <w:r>
        <w:rPr>
          <w:noProof/>
          <w:lang w:eastAsia="pl-PL"/>
        </w:rPr>
        <w:pict>
          <v:roundrect id="Prostokąt zaokrąglony 3" o:spid="_x0000_s1037" style="position:absolute;margin-left:.5pt;margin-top:19.4pt;width:233.65pt;height:28pt;z-index:251646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" fillcolor="#5b9bd5" strokecolor="#1f4d78" strokeweight="1pt">
            <v:stroke joinstyle="miter"/>
            <v:textbox style="mso-next-textbox:#Prostokąt zaokrąglony 3">
              <w:txbxContent>
                <w:p w:rsidR="005A5B1A" w:rsidRPr="000F29FA" w:rsidRDefault="005A5B1A" w:rsidP="00881813">
                  <w:pPr>
                    <w:spacing w:after="0" w:line="240" w:lineRule="auto"/>
                    <w:jc w:val="center"/>
                  </w:pPr>
                  <w:r w:rsidRPr="000F29FA">
                    <w:t>Sporządzenie planu kontroli</w:t>
                  </w:r>
                </w:p>
              </w:txbxContent>
            </v:textbox>
          </v:roundrect>
        </w:pict>
      </w:r>
    </w:p>
    <w:p w:rsidR="005A5B1A" w:rsidRDefault="005A5B1A" w:rsidP="001164F4"/>
    <w:p w:rsidR="005A5B1A" w:rsidRDefault="005A5B1A" w:rsidP="001164F4"/>
    <w:p w:rsidR="005A5B1A" w:rsidRPr="001164F4" w:rsidRDefault="005A5B1A" w:rsidP="001164F4"/>
    <w:p w:rsidR="005A5B1A" w:rsidRPr="001164F4" w:rsidRDefault="005A5B1A" w:rsidP="001164F4"/>
    <w:p w:rsidR="005A5B1A" w:rsidRDefault="005A5B1A" w:rsidP="001164F4"/>
    <w:p w:rsidR="005A5B1A" w:rsidRDefault="005A5B1A" w:rsidP="001164F4"/>
    <w:p w:rsidR="005A5B1A" w:rsidRPr="001164F4" w:rsidRDefault="005A5B1A" w:rsidP="001164F4"/>
    <w:p w:rsidR="005A5B1A" w:rsidRPr="001164F4" w:rsidRDefault="005A5B1A" w:rsidP="001164F4">
      <w:r>
        <w:rPr>
          <w:noProof/>
          <w:lang w:eastAsia="pl-PL"/>
        </w:rPr>
        <w:pict>
          <v:shape id="Strzałka w prawo 32" o:spid="_x0000_s1038" type="#_x0000_t13" style="position:absolute;margin-left:186.6pt;margin-top:4.8pt;width:28.3pt;height:14.15pt;rotation:90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Vk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y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" fillcolor="#5b9bd5" strokecolor="#1f4d78" strokeweight="1pt"/>
        </w:pict>
      </w:r>
    </w:p>
    <w:p w:rsidR="005A5B1A" w:rsidRDefault="005A5B1A" w:rsidP="001164F4"/>
    <w:p w:rsidR="005A5B1A" w:rsidRDefault="005A5B1A" w:rsidP="001164F4"/>
    <w:p w:rsidR="005A5B1A" w:rsidRPr="001164F4" w:rsidRDefault="005A5B1A" w:rsidP="001164F4">
      <w:r>
        <w:rPr>
          <w:noProof/>
          <w:lang w:eastAsia="pl-PL"/>
        </w:rPr>
        <w:pict>
          <v:shape id="Strzałka w prawo 31" o:spid="_x0000_s1039" type="#_x0000_t13" style="position:absolute;margin-left:186.75pt;margin-top:10.05pt;width:28.3pt;height:14.15pt;rotation:90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y8jg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8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" fillcolor="#5b9bd5" strokecolor="#1f4d78" strokeweight="1pt"/>
        </w:pict>
      </w:r>
    </w:p>
    <w:p w:rsidR="005A5B1A" w:rsidRPr="001164F4" w:rsidRDefault="005A5B1A" w:rsidP="001164F4"/>
    <w:p w:rsidR="005A5B1A" w:rsidRPr="001164F4" w:rsidRDefault="005A5B1A" w:rsidP="001164F4"/>
    <w:p w:rsidR="005A5B1A" w:rsidRDefault="005A5B1A" w:rsidP="001164F4">
      <w:r>
        <w:rPr>
          <w:noProof/>
          <w:lang w:eastAsia="pl-PL"/>
        </w:rPr>
        <w:pict>
          <v:shape id="Strzałka w prawo 28" o:spid="_x0000_s1040" type="#_x0000_t13" style="position:absolute;margin-left:325.95pt;margin-top:16.45pt;width:28.3pt;height:14.15pt;rotation:90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" fillcolor="red" strokecolor="#1f4d78" strokeweight="1pt"/>
        </w:pict>
      </w:r>
      <w:r>
        <w:rPr>
          <w:noProof/>
          <w:lang w:eastAsia="pl-PL"/>
        </w:rPr>
        <w:pict>
          <v:shape id="Strzałka w prawo 27" o:spid="_x0000_s1041" type="#_x0000_t13" style="position:absolute;margin-left:190.95pt;margin-top:16.45pt;width:28.3pt;height:14.15pt;rotation:90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" fillcolor="yellow" strokecolor="#1f4d78" strokeweight="1pt"/>
        </w:pict>
      </w:r>
      <w:r>
        <w:rPr>
          <w:noProof/>
          <w:lang w:eastAsia="pl-PL"/>
        </w:rPr>
        <w:pict>
          <v:shape id="Strzałka w prawo 15" o:spid="_x0000_s1042" type="#_x0000_t13" style="position:absolute;margin-left:45pt;margin-top:18.4pt;width:28.3pt;height:14.15pt;rotation:90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" fillcolor="#92d050" strokecolor="#1f4d78" strokeweight="1pt"/>
        </w:pict>
      </w:r>
    </w:p>
    <w:p w:rsidR="005A5B1A" w:rsidRDefault="005A5B1A" w:rsidP="001164F4"/>
    <w:p w:rsidR="005A5B1A" w:rsidRPr="001164F4" w:rsidRDefault="005A5B1A" w:rsidP="001164F4">
      <w:r>
        <w:rPr>
          <w:noProof/>
          <w:lang w:eastAsia="pl-PL"/>
        </w:rPr>
        <w:pict>
          <v:roundrect id="Prostokąt zaokrąglony 11" o:spid="_x0000_s1043" style="position:absolute;margin-left:0;margin-top:9.4pt;width:126.15pt;height:81pt;z-index:251653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" fillcolor="#92d050" strokecolor="#1f4d78" strokeweight="1pt">
            <v:stroke joinstyle="miter"/>
            <v:textbox style="mso-next-textbox:#Prostokąt zaokrąglony 11">
              <w:txbxContent>
                <w:p w:rsidR="005A5B1A" w:rsidRDefault="005A5B1A" w:rsidP="00881813">
                  <w:pPr>
                    <w:spacing w:after="0"/>
                    <w:jc w:val="center"/>
                  </w:pPr>
                  <w:r>
                    <w:t>Brak uwag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12" o:spid="_x0000_s1044" style="position:absolute;margin-left:135pt;margin-top:9.4pt;width:126pt;height:81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" fillcolor="yellow" strokecolor="#1f4d78" strokeweight="1pt">
            <v:stroke joinstyle="miter"/>
            <v:textbox style="mso-next-textbox:#Prostokąt zaokrąglony 12">
              <w:txbxContent>
                <w:p w:rsidR="005A5B1A" w:rsidRPr="00BB5A64" w:rsidRDefault="005A5B1A" w:rsidP="00881813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BB5A64">
                    <w:rPr>
                      <w:color w:val="000000"/>
                    </w:rPr>
                    <w:t>Stwierdzono nieprawidłowości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13" o:spid="_x0000_s1045" style="position:absolute;margin-left:270pt;margin-top:9.4pt;width:126.15pt;height:81pt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" fillcolor="red" strokecolor="#1f4d78" strokeweight="1pt">
            <v:stroke joinstyle="miter"/>
            <v:textbox style="mso-next-textbox:#Prostokąt zaokrąglony 13">
              <w:txbxContent>
                <w:p w:rsidR="005A5B1A" w:rsidRDefault="005A5B1A" w:rsidP="00266E73">
                  <w:pPr>
                    <w:spacing w:after="0" w:line="240" w:lineRule="auto"/>
                    <w:jc w:val="center"/>
                  </w:pPr>
                  <w:r>
                    <w:t>Rażące naruszenie warunków wykonywania działalności</w:t>
                  </w:r>
                </w:p>
              </w:txbxContent>
            </v:textbox>
          </v:roundrect>
        </w:pict>
      </w:r>
    </w:p>
    <w:p w:rsidR="005A5B1A" w:rsidRDefault="005A5B1A" w:rsidP="001164F4"/>
    <w:p w:rsidR="005A5B1A" w:rsidRDefault="005A5B1A" w:rsidP="001164F4"/>
    <w:p w:rsidR="005A5B1A" w:rsidRPr="001164F4" w:rsidRDefault="005A5B1A" w:rsidP="001164F4"/>
    <w:p w:rsidR="005A5B1A" w:rsidRPr="001164F4" w:rsidRDefault="005A5B1A" w:rsidP="001164F4">
      <w:r>
        <w:rPr>
          <w:noProof/>
          <w:lang w:eastAsia="pl-PL"/>
        </w:rPr>
        <w:pict>
          <v:shape id="Strzałka w prawo 29" o:spid="_x0000_s1046" type="#_x0000_t13" style="position:absolute;margin-left:331.3pt;margin-top:20.15pt;width:17.55pt;height:14.15pt;rotation:90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" adj="12892" fillcolor="red" strokecolor="#1f4d78" strokeweight="1pt"/>
        </w:pict>
      </w:r>
      <w:r>
        <w:rPr>
          <w:noProof/>
          <w:lang w:eastAsia="pl-PL"/>
        </w:rPr>
        <w:pict>
          <v:shape id="Strzałka w prawo 14" o:spid="_x0000_s1047" type="#_x0000_t13" style="position:absolute;margin-left:196.3pt;margin-top:20.15pt;width:17.55pt;height:14.15pt;rotation:90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" adj="12892" fillcolor="yellow" strokecolor="#1f4d78" strokeweight="1pt"/>
        </w:pict>
      </w:r>
    </w:p>
    <w:p w:rsidR="005A5B1A" w:rsidRDefault="005A5B1A" w:rsidP="001164F4"/>
    <w:p w:rsidR="005A5B1A" w:rsidRPr="001164F4" w:rsidRDefault="005A5B1A" w:rsidP="001164F4">
      <w:pPr>
        <w:ind w:firstLine="708"/>
      </w:pPr>
      <w:r>
        <w:rPr>
          <w:noProof/>
          <w:lang w:eastAsia="pl-PL"/>
        </w:rPr>
        <w:pict>
          <v:roundrect id="Prostokąt zaokrąglony 2" o:spid="_x0000_s1048" style="position:absolute;left:0;text-align:left;margin-left:135pt;margin-top:9.45pt;width:126.15pt;height:4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" fillcolor="yellow" strokecolor="#1f4d78" strokeweight="1pt">
            <v:stroke joinstyle="miter"/>
            <v:textbox style="mso-next-textbox:#Prostokąt zaokrąglony 2">
              <w:txbxContent>
                <w:p w:rsidR="005A5B1A" w:rsidRPr="00BB5A64" w:rsidRDefault="005A5B1A" w:rsidP="00881813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 w:rsidRPr="00BB5A64">
                    <w:rPr>
                      <w:color w:val="000000"/>
                    </w:rPr>
                    <w:t>Wydanie zaleceń pokontrolnych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26" o:spid="_x0000_s1049" style="position:absolute;left:0;text-align:left;margin-left:270pt;margin-top:9.45pt;width:126.15pt;height:117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" fillcolor="red" strokecolor="#1f4d78" strokeweight="1pt">
            <v:stroke joinstyle="miter"/>
            <v:textbox style="mso-next-textbox:#Prostokąt zaokrąglony 26">
              <w:txbxContent>
                <w:p w:rsidR="005A5B1A" w:rsidRDefault="005A5B1A" w:rsidP="00881813">
                  <w:pPr>
                    <w:spacing w:after="0" w:line="240" w:lineRule="auto"/>
                    <w:jc w:val="center"/>
                  </w:pPr>
                  <w:r>
                    <w:t>Postępowanie administracyjne w kierunku wydania decyzji o zakazie prowadzenia działalności regulowanej</w:t>
                  </w:r>
                </w:p>
              </w:txbxContent>
            </v:textbox>
          </v:roundrect>
        </w:pict>
      </w:r>
    </w:p>
    <w:sectPr w:rsidR="005A5B1A" w:rsidRPr="001164F4" w:rsidSect="00FE0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4F4"/>
    <w:rsid w:val="00040108"/>
    <w:rsid w:val="00056DC5"/>
    <w:rsid w:val="000F29FA"/>
    <w:rsid w:val="001164F4"/>
    <w:rsid w:val="00232E0A"/>
    <w:rsid w:val="00266E73"/>
    <w:rsid w:val="00286305"/>
    <w:rsid w:val="0035744A"/>
    <w:rsid w:val="00441690"/>
    <w:rsid w:val="004F293D"/>
    <w:rsid w:val="00597F24"/>
    <w:rsid w:val="005A5B1A"/>
    <w:rsid w:val="005F0ECF"/>
    <w:rsid w:val="006250A1"/>
    <w:rsid w:val="006373FD"/>
    <w:rsid w:val="00670999"/>
    <w:rsid w:val="006D7386"/>
    <w:rsid w:val="00842869"/>
    <w:rsid w:val="00881813"/>
    <w:rsid w:val="00890196"/>
    <w:rsid w:val="009276F1"/>
    <w:rsid w:val="00953928"/>
    <w:rsid w:val="00A0346E"/>
    <w:rsid w:val="00A048A8"/>
    <w:rsid w:val="00A31120"/>
    <w:rsid w:val="00A86B58"/>
    <w:rsid w:val="00AB1460"/>
    <w:rsid w:val="00AC6F43"/>
    <w:rsid w:val="00AD05A3"/>
    <w:rsid w:val="00B57092"/>
    <w:rsid w:val="00BB5A64"/>
    <w:rsid w:val="00BF5891"/>
    <w:rsid w:val="00C37F37"/>
    <w:rsid w:val="00D26E12"/>
    <w:rsid w:val="00D5400D"/>
    <w:rsid w:val="00DF2122"/>
    <w:rsid w:val="00F225E7"/>
    <w:rsid w:val="00F41BE2"/>
    <w:rsid w:val="00F548BF"/>
    <w:rsid w:val="00FE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42</Words>
  <Characters>256</Characters>
  <Application>Microsoft Office Outlook</Application>
  <DocSecurity>0</DocSecurity>
  <Lines>0</Lines>
  <Paragraphs>0</Paragraphs>
  <ScaleCrop>false</ScaleCrop>
  <Company>Starostwo Powiatowe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Ogólny schemat kontroli przedsiębiorców prowadzących stacje kontroli pojazdów</dc:title>
  <dc:subject/>
  <dc:creator>Jarosław Świątkowski</dc:creator>
  <cp:keywords/>
  <dc:description/>
  <cp:lastModifiedBy>NEMO</cp:lastModifiedBy>
  <cp:revision>3</cp:revision>
  <cp:lastPrinted>2017-03-21T09:19:00Z</cp:lastPrinted>
  <dcterms:created xsi:type="dcterms:W3CDTF">2017-11-02T12:07:00Z</dcterms:created>
  <dcterms:modified xsi:type="dcterms:W3CDTF">2017-11-06T10:22:00Z</dcterms:modified>
</cp:coreProperties>
</file>